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951E26" w:rsidRDefault="00951E26">
      <w:pPr>
        <w:jc w:val="center"/>
      </w:pPr>
      <w:bookmarkStart w:name="_GoBack" w:id="0"/>
      <w:r>
        <w:rPr>
          <w:noProof/>
        </w:rPr>
        <w:drawing>
          <wp:inline distT="0" distB="0" distL="0" distR="0">
            <wp:extent cx="5943600" cy="5886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340172771b2f49f8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DA1" w:rsidRDefault="00D41DA1">
      <w:pPr>
        <w:spacing w:after="0" w:line="240" w:lineRule="auto"/>
      </w:pPr>
      <w:r>
        <w:separator/>
      </w:r>
    </w:p>
  </w:endnote>
  <w:endnote w:type="continuationSeparator" w:id="0">
    <w:p w:rsidR="00D41DA1" w:rsidRDefault="00D4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Harun Afacan </w:t>
            <w:br/>
            <w:t/>
            <w:br/>
            <w:t>Genel Sekreterlik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Nezahat Erçelik </w:t>
            <w:br/>
            <w:t>Genel Sekreterlik Şube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Faruk Küçük </w:t>
            <w:br/>
            <w:t>Genel Sekreter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DA1" w:rsidRDefault="00D41DA1">
      <w:pPr>
        <w:spacing w:after="0" w:line="240" w:lineRule="auto"/>
      </w:pPr>
      <w:r>
        <w:separator/>
      </w:r>
    </w:p>
  </w:footnote>
  <w:footnote w:type="continuationSeparator" w:id="0">
    <w:p w:rsidR="00D41DA1" w:rsidRDefault="00D4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jc w:val="center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099"/>
      <w:gridCol w:w="4990"/>
      <w:gridCol w:w="1842"/>
      <w:gridCol w:w="1509"/>
    </w:tblGrid>
    <w:tr w:rsidRPr="009C43D8" w:rsidR="00E90CC1" w:rsidTr="00951E26">
      <w:trPr>
        <w:cantSplit/>
        <w:trHeight w:val="491"/>
        <w:jc w:val="center"/>
      </w:trPr>
      <w:tc>
        <w:tcPr>
          <w:tcW w:w="2099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Genel Sekreterlik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OŞ/GS/01</w:t>
          </w:r>
          <w:proofErr w:type="spellStart"/>
          <w:proofErr w:type="spellEnd"/>
        </w:p>
      </w:tc>
    </w:tr>
    <w:tr w:rsidRPr="009C43D8" w:rsidR="00E90CC1" w:rsidTr="00951E26">
      <w:trPr>
        <w:cantSplit/>
        <w:trHeight w:val="491"/>
        <w:jc w:val="center"/>
      </w:trPr>
      <w:tc>
        <w:tcPr>
          <w:tcW w:w="2099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2.09.2025</w:t>
          </w:r>
          <w:proofErr w:type="spellStart"/>
          <w:proofErr w:type="spellEnd"/>
        </w:p>
      </w:tc>
    </w:tr>
    <w:tr w:rsidRPr="009C43D8" w:rsidR="00E90CC1" w:rsidTr="00951E26">
      <w:trPr>
        <w:cantSplit/>
        <w:trHeight w:val="491"/>
        <w:jc w:val="center"/>
      </w:trPr>
      <w:tc>
        <w:tcPr>
          <w:tcW w:w="2099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ORGANİZASYON ŞEMASI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951E26">
      <w:trPr>
        <w:cantSplit/>
        <w:trHeight w:val="491"/>
        <w:jc w:val="center"/>
      </w:trPr>
      <w:tc>
        <w:tcPr>
          <w:tcW w:w="2099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1E26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DA1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340172771b2f49f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1540-5A09-4028-B9DA-D43DA0E1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ORGANİZASYON ŞEMASI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AFACAN</dc:creator>
  <cp:lastModifiedBy>HARUN AFACAN</cp:lastModifiedBy>
  <cp:revision>1</cp:revision>
  <cp:lastPrinted>2017-12-22T12:22:00Z</cp:lastPrinted>
  <dcterms:created xsi:type="dcterms:W3CDTF">2025-08-22T08:11:00Z</dcterms:created>
  <dcterms:modified xsi:type="dcterms:W3CDTF">2025-08-22T08:13:00Z</dcterms:modified>
</cp:coreProperties>
</file>