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719" w:tblpY="319"/>
        <w:tblW w:w="10637" w:type="dxa"/>
        <w:tblLook w:val="04A0" w:firstRow="1" w:lastRow="0" w:firstColumn="1" w:lastColumn="0" w:noHBand="0" w:noVBand="1"/>
      </w:tblPr>
      <w:tblGrid>
        <w:gridCol w:w="6951"/>
        <w:gridCol w:w="1418"/>
        <w:gridCol w:w="2268"/>
      </w:tblGrid>
      <w:tr w:rsidRPr="004346AC" w:rsidR="00C11CDD" w:rsidTr="00C11CDD">
        <w:tc>
          <w:tcPr>
            <w:tcW w:w="6951" w:type="dxa"/>
          </w:tcPr>
          <w:p w:rsidRPr="004346AC" w:rsidR="00C11CDD" w:rsidP="00C11CDD" w:rsidRDefault="00C11CDD">
            <w:pPr>
              <w:jc w:val="center"/>
              <w:rPr>
                <w:rFonts w:cstheme="minorHAnsi"/>
                <w:b/>
                <w:sz w:val="22"/>
              </w:rPr>
            </w:pPr>
            <w:bookmarkStart w:name="_GoBack" w:id="0"/>
            <w:bookmarkEnd w:id="0"/>
            <w:r w:rsidRPr="004346AC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:rsidRPr="004346AC" w:rsidR="00C11CDD" w:rsidP="00C11CDD" w:rsidRDefault="00C11CDD">
            <w:pPr>
              <w:jc w:val="center"/>
              <w:rPr>
                <w:rFonts w:cstheme="minorHAnsi"/>
                <w:b/>
                <w:sz w:val="22"/>
              </w:rPr>
            </w:pPr>
            <w:r w:rsidRPr="004346AC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:rsidRPr="004346AC" w:rsidR="00C11CDD" w:rsidP="00C11CDD" w:rsidRDefault="00C11CDD">
            <w:pPr>
              <w:jc w:val="center"/>
              <w:rPr>
                <w:rFonts w:cstheme="minorHAnsi"/>
                <w:b/>
                <w:sz w:val="22"/>
              </w:rPr>
            </w:pPr>
            <w:r w:rsidRPr="004346AC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Pr="004346AC" w:rsidR="00C11CDD" w:rsidTr="00C11CDD">
        <w:trPr>
          <w:trHeight w:val="9211"/>
        </w:trPr>
        <w:tc>
          <w:tcPr>
            <w:tcW w:w="6951" w:type="dxa"/>
          </w:tcPr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  <w:r w:rsidRPr="004346AC">
              <w:rPr>
                <w:rFonts w:cstheme="minorHAnsi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6A6F4167" wp14:anchorId="747C950E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104775</wp:posOffset>
                      </wp:positionV>
                      <wp:extent cx="3095625" cy="523875"/>
                      <wp:effectExtent l="0" t="0" r="28575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5625" cy="523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CF7479" w:rsidR="00C11CDD" w:rsidP="00C11CDD" w:rsidRDefault="00C11CDD">
                                  <w:pPr>
                                    <w:jc w:val="center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CF7479">
                                    <w:rPr>
                                      <w:rFonts w:cstheme="minorHAnsi"/>
                                      <w:sz w:val="22"/>
                                    </w:rPr>
                                    <w:t>Kurum</w:t>
                                  </w:r>
                                  <w:r w:rsidR="00A260C9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içi ve</w:t>
                                  </w:r>
                                  <w:r w:rsidRPr="00CF7479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dışına gönderilecek evrak</w:t>
                                  </w:r>
                                  <w:r w:rsidR="000F411E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ın </w:t>
                                  </w:r>
                                  <w:r w:rsidRPr="00CF7479">
                                    <w:rPr>
                                      <w:rFonts w:cstheme="minorHAnsi"/>
                                      <w:sz w:val="22"/>
                                    </w:rPr>
                                    <w:t>oluşturul</w:t>
                                  </w:r>
                                  <w:r w:rsidR="000F411E">
                                    <w:rPr>
                                      <w:rFonts w:cstheme="minorHAnsi"/>
                                      <w:sz w:val="22"/>
                                    </w:rPr>
                                    <w:t>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18.7pt;margin-top:8.25pt;width:243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2pt" arcsize="10923f" w14:anchorId="747C95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">
                      <v:textbox>
                        <w:txbxContent>
                          <w:p w:rsidRPr="00CF7479" w:rsidR="00C11CDD" w:rsidP="00C11CDD" w:rsidRDefault="00C11CDD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CF7479">
                              <w:rPr>
                                <w:rFonts w:cstheme="minorHAnsi"/>
                                <w:sz w:val="22"/>
                              </w:rPr>
                              <w:t>Kurum</w:t>
                            </w:r>
                            <w:r w:rsidR="00A260C9">
                              <w:rPr>
                                <w:rFonts w:cstheme="minorHAnsi"/>
                                <w:sz w:val="22"/>
                              </w:rPr>
                              <w:t xml:space="preserve"> içi ve</w:t>
                            </w:r>
                            <w:r w:rsidRPr="00CF7479">
                              <w:rPr>
                                <w:rFonts w:cstheme="minorHAnsi"/>
                                <w:sz w:val="22"/>
                              </w:rPr>
                              <w:t xml:space="preserve"> dışına gönderilecek evrak</w:t>
                            </w:r>
                            <w:r w:rsidR="000F411E">
                              <w:rPr>
                                <w:rFonts w:cstheme="minorHAnsi"/>
                                <w:sz w:val="22"/>
                              </w:rPr>
                              <w:t xml:space="preserve">ın </w:t>
                            </w:r>
                            <w:r w:rsidRPr="00CF7479">
                              <w:rPr>
                                <w:rFonts w:cstheme="minorHAnsi"/>
                                <w:sz w:val="22"/>
                              </w:rPr>
                              <w:t>oluşturul</w:t>
                            </w:r>
                            <w:r w:rsidR="000F411E">
                              <w:rPr>
                                <w:rFonts w:cstheme="minorHAnsi"/>
                                <w:sz w:val="22"/>
                              </w:rPr>
                              <w:t>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  <w:r w:rsidRPr="004346AC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608EFE54" wp14:anchorId="492D0E6B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146685</wp:posOffset>
                      </wp:positionV>
                      <wp:extent cx="0" cy="247650"/>
                      <wp:effectExtent l="95250" t="19050" r="76200" b="952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64CA091D">
                      <v:path fillok="f" arrowok="t" o:connecttype="none"/>
                      <o:lock v:ext="edit" shapetype="t"/>
                    </v:shapetype>
                    <v:shape id="Düz Ok Bağlayıcısı 7" style="position:absolute;margin-left:146.2pt;margin-top:11.55pt;width:0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  <w:r w:rsidRPr="004346AC">
              <w:rPr>
                <w:rFonts w:cstheme="minorHAnsi"/>
                <w:noProof/>
                <w:color w:val="FFFFFF" w:themeColor="background1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201F3793" wp14:anchorId="68BFC61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68580</wp:posOffset>
                      </wp:positionV>
                      <wp:extent cx="3095625" cy="49530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5625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CF7479" w:rsidR="00C11CDD" w:rsidP="00C11CDD" w:rsidRDefault="00C11CDD">
                                  <w:pPr>
                                    <w:jc w:val="center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CF7479">
                                    <w:rPr>
                                      <w:rFonts w:cstheme="minorHAnsi"/>
                                      <w:sz w:val="22"/>
                                    </w:rPr>
                                    <w:t>Oluşturulan evrak</w:t>
                                  </w:r>
                                  <w:r w:rsidR="000F411E">
                                    <w:rPr>
                                      <w:rFonts w:cstheme="minorHAnsi"/>
                                      <w:sz w:val="22"/>
                                    </w:rPr>
                                    <w:t>ın</w:t>
                                  </w:r>
                                  <w:r w:rsidRPr="00CF7479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paraflanması / imzalanması i</w:t>
                                  </w:r>
                                  <w:r w:rsidR="00A260C9">
                                    <w:rPr>
                                      <w:rFonts w:cstheme="minorHAnsi"/>
                                      <w:sz w:val="22"/>
                                    </w:rPr>
                                    <w:t>ç</w:t>
                                  </w:r>
                                  <w:r w:rsidRPr="00CF7479">
                                    <w:rPr>
                                      <w:rFonts w:cstheme="minorHAnsi"/>
                                      <w:sz w:val="22"/>
                                    </w:rPr>
                                    <w:t>in akışa sunu</w:t>
                                  </w:r>
                                  <w:r w:rsidR="000F411E">
                                    <w:rPr>
                                      <w:rFonts w:cstheme="minorHAnsi"/>
                                      <w:sz w:val="22"/>
                                    </w:rPr>
                                    <w:t>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style="position:absolute;left:0;text-align:left;margin-left:18.75pt;margin-top:5.4pt;width:243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2pt" w14:anchorId="68BFC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">
                      <v:textbox>
                        <w:txbxContent>
                          <w:p w:rsidRPr="00CF7479" w:rsidR="00C11CDD" w:rsidP="00C11CDD" w:rsidRDefault="00C11CDD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CF7479">
                              <w:rPr>
                                <w:rFonts w:cstheme="minorHAnsi"/>
                                <w:sz w:val="22"/>
                              </w:rPr>
                              <w:t>Oluşturulan evrak</w:t>
                            </w:r>
                            <w:r w:rsidR="000F411E">
                              <w:rPr>
                                <w:rFonts w:cstheme="minorHAnsi"/>
                                <w:sz w:val="22"/>
                              </w:rPr>
                              <w:t>ın</w:t>
                            </w:r>
                            <w:r w:rsidRPr="00CF7479">
                              <w:rPr>
                                <w:rFonts w:cstheme="minorHAnsi"/>
                                <w:sz w:val="22"/>
                              </w:rPr>
                              <w:t xml:space="preserve"> paraflanması / imzalanması i</w:t>
                            </w:r>
                            <w:r w:rsidR="00A260C9">
                              <w:rPr>
                                <w:rFonts w:cstheme="minorHAnsi"/>
                                <w:sz w:val="22"/>
                              </w:rPr>
                              <w:t>ç</w:t>
                            </w:r>
                            <w:r w:rsidRPr="00CF7479">
                              <w:rPr>
                                <w:rFonts w:cstheme="minorHAnsi"/>
                                <w:sz w:val="22"/>
                              </w:rPr>
                              <w:t>in akışa sunu</w:t>
                            </w:r>
                            <w:r w:rsidR="000F411E">
                              <w:rPr>
                                <w:rFonts w:cstheme="minorHAnsi"/>
                                <w:sz w:val="22"/>
                              </w:rPr>
                              <w:t>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  <w:r w:rsidRPr="004346AC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6DFDADF5" wp14:anchorId="68A3C65C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48260</wp:posOffset>
                      </wp:positionV>
                      <wp:extent cx="0" cy="200025"/>
                      <wp:effectExtent l="95250" t="19050" r="76200" b="8572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0" style="position:absolute;margin-left:146.2pt;margin-top:3.8pt;width:0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" w14:anchorId="4C7DDD04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  <w:r w:rsidRPr="004346AC">
              <w:rPr>
                <w:rFonts w:cstheme="minorHAnsi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117F7DAE" wp14:anchorId="3807777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87630</wp:posOffset>
                      </wp:positionV>
                      <wp:extent cx="3400425" cy="981075"/>
                      <wp:effectExtent l="0" t="0" r="28575" b="28575"/>
                      <wp:wrapNone/>
                      <wp:docPr id="5" name="Elm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0425" cy="9810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CF7479" w:rsidR="00C11CDD" w:rsidP="00C11CDD" w:rsidRDefault="00C11CDD">
                                  <w:pPr>
                                    <w:jc w:val="center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CF7479">
                                    <w:rPr>
                                      <w:rFonts w:cstheme="minorHAnsi"/>
                                      <w:sz w:val="22"/>
                                    </w:rPr>
                                    <w:t>Evrak içerik ve yazım kurallarına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 w14:anchorId="3807777B">
                      <v:stroke joinstyle="miter"/>
                      <v:path textboxrect="5400,5400,16200,16200" gradientshapeok="t" o:connecttype="rect"/>
                    </v:shapetype>
                    <v:shape id="Elmas 5" style="position:absolute;left:0;text-align:left;margin-left:14.2pt;margin-top:6.9pt;width:267.7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black [3200]" strokeweight="2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">
                      <v:textbox>
                        <w:txbxContent>
                          <w:p w:rsidRPr="00CF7479" w:rsidR="00C11CDD" w:rsidP="00C11CDD" w:rsidRDefault="00C11CDD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CF7479">
                              <w:rPr>
                                <w:rFonts w:cstheme="minorHAnsi"/>
                                <w:sz w:val="22"/>
                              </w:rPr>
                              <w:t>Evrak içerik ve yazım kurallarına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  <w:r w:rsidRPr="004346AC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5C927B9D" wp14:anchorId="63054770">
                      <wp:simplePos x="0" y="0"/>
                      <wp:positionH relativeFrom="column">
                        <wp:posOffset>3568065</wp:posOffset>
                      </wp:positionH>
                      <wp:positionV relativeFrom="paragraph">
                        <wp:posOffset>83953</wp:posOffset>
                      </wp:positionV>
                      <wp:extent cx="0" cy="990600"/>
                      <wp:effectExtent l="95250" t="19050" r="95250" b="952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4" style="position:absolute;margin-left:280.95pt;margin-top:6.6pt;width:0;height:7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" w14:anchorId="2626DBBD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  <w:r w:rsidRPr="004346AC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7617FA50" wp14:anchorId="7A9D0D66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91440</wp:posOffset>
                      </wp:positionV>
                      <wp:extent cx="0" cy="990600"/>
                      <wp:effectExtent l="95250" t="19050" r="95250" b="952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2" style="position:absolute;margin-left:16.45pt;margin-top:7.2pt;width:0;height:7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" w14:anchorId="530343FA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  <w:r w:rsidRPr="004346AC">
              <w:rPr>
                <w:rFonts w:cstheme="minorHAnsi"/>
                <w:sz w:val="22"/>
              </w:rPr>
              <w:t xml:space="preserve">                                                                                  </w:t>
            </w: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tabs>
                <w:tab w:val="left" w:pos="4305"/>
              </w:tabs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tabs>
                <w:tab w:val="left" w:pos="4305"/>
              </w:tabs>
              <w:rPr>
                <w:rFonts w:cstheme="minorHAnsi"/>
                <w:sz w:val="22"/>
              </w:rPr>
            </w:pPr>
            <w:r w:rsidRPr="004346AC">
              <w:rPr>
                <w:rFonts w:cstheme="minorHAnsi"/>
                <w:sz w:val="22"/>
              </w:rPr>
              <w:t xml:space="preserve">       </w:t>
            </w:r>
            <w:r w:rsidR="00A260C9">
              <w:rPr>
                <w:rFonts w:cstheme="minorHAnsi"/>
                <w:sz w:val="22"/>
              </w:rPr>
              <w:t xml:space="preserve"> </w:t>
            </w:r>
            <w:r w:rsidRPr="004346AC">
              <w:rPr>
                <w:rFonts w:cstheme="minorHAnsi"/>
                <w:sz w:val="22"/>
              </w:rPr>
              <w:t>HAYIR</w:t>
            </w:r>
            <w:r w:rsidRPr="004346AC">
              <w:rPr>
                <w:rFonts w:cstheme="minorHAnsi"/>
                <w:sz w:val="22"/>
              </w:rPr>
              <w:tab/>
              <w:t xml:space="preserve">           </w:t>
            </w:r>
            <w:r>
              <w:rPr>
                <w:rFonts w:cstheme="minorHAnsi"/>
                <w:sz w:val="22"/>
              </w:rPr>
              <w:t xml:space="preserve">     </w:t>
            </w:r>
            <w:r w:rsidRPr="004346AC">
              <w:rPr>
                <w:rFonts w:cstheme="minorHAnsi"/>
                <w:sz w:val="22"/>
              </w:rPr>
              <w:t>EVET</w:t>
            </w: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  <w:r w:rsidRPr="004346AC">
              <w:rPr>
                <w:rFonts w:cstheme="minorHAnsi"/>
                <w:noProof/>
                <w:color w:val="FFFFFF" w:themeColor="background1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1872143B" wp14:anchorId="10EABD6F">
                      <wp:simplePos x="0" y="0"/>
                      <wp:positionH relativeFrom="column">
                        <wp:posOffset>1723391</wp:posOffset>
                      </wp:positionH>
                      <wp:positionV relativeFrom="paragraph">
                        <wp:posOffset>54610</wp:posOffset>
                      </wp:positionV>
                      <wp:extent cx="1981200" cy="276225"/>
                      <wp:effectExtent l="0" t="0" r="19050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CF7479" w:rsidR="00C11CDD" w:rsidP="00C11CDD" w:rsidRDefault="00C11CDD">
                                  <w:pPr>
                                    <w:jc w:val="center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CF7479">
                                    <w:rPr>
                                      <w:rFonts w:cstheme="minorHAnsi"/>
                                      <w:sz w:val="22"/>
                                    </w:rPr>
                                    <w:t>Yazı akışının başlaması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style="position:absolute;left:0;text-align:left;margin-left:135.7pt;margin-top:4.3pt;width:156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color="black [3200]" strokeweight="2pt" w14:anchorId="10EABD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">
                      <v:textbox>
                        <w:txbxContent>
                          <w:p w:rsidRPr="00CF7479" w:rsidR="00C11CDD" w:rsidP="00C11CDD" w:rsidRDefault="00C11CDD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CF7479">
                              <w:rPr>
                                <w:rFonts w:cstheme="minorHAnsi"/>
                                <w:sz w:val="22"/>
                              </w:rPr>
                              <w:t>Yazı akışının başlaması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346AC">
              <w:rPr>
                <w:rFonts w:cstheme="minorHAnsi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7F10418F" wp14:anchorId="6B7EEB2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130810</wp:posOffset>
                      </wp:positionV>
                      <wp:extent cx="1390650" cy="809625"/>
                      <wp:effectExtent l="0" t="0" r="19050" b="28575"/>
                      <wp:wrapNone/>
                      <wp:docPr id="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8096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32515A" w:rsidR="00C11CDD" w:rsidP="00C11CDD" w:rsidRDefault="00C11CD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F7479">
                                    <w:rPr>
                                      <w:rFonts w:cstheme="minorHAnsi"/>
                                      <w:sz w:val="22"/>
                                    </w:rPr>
                                    <w:t>Yazının ilgili memura tekrar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0" style="position:absolute;left:0;text-align:left;margin-left:3.7pt;margin-top:10.3pt;width:109.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arcsize="10923f" w14:anchorId="6B7EEB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">
                      <v:textbox>
                        <w:txbxContent>
                          <w:p w:rsidRPr="0032515A" w:rsidR="00C11CDD" w:rsidP="00C11CDD" w:rsidRDefault="00C11C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7479">
                              <w:rPr>
                                <w:rFonts w:cstheme="minorHAnsi"/>
                                <w:sz w:val="22"/>
                              </w:rPr>
                              <w:t>Yazının ilgili memura tekrar gönderilmesi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346AC">
              <w:rPr>
                <w:rFonts w:cstheme="minorHAnsi"/>
                <w:sz w:val="22"/>
              </w:rPr>
              <w:t xml:space="preserve">                                                </w:t>
            </w: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  <w:r w:rsidRPr="004346AC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52BD4A8A" wp14:anchorId="2DAFF7AC">
                      <wp:simplePos x="0" y="0"/>
                      <wp:positionH relativeFrom="column">
                        <wp:posOffset>2771140</wp:posOffset>
                      </wp:positionH>
                      <wp:positionV relativeFrom="paragraph">
                        <wp:posOffset>159385</wp:posOffset>
                      </wp:positionV>
                      <wp:extent cx="0" cy="409575"/>
                      <wp:effectExtent l="95250" t="19050" r="76200" b="85725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6" style="position:absolute;margin-left:218.2pt;margin-top:12.55pt;width:0;height:3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" w14:anchorId="028AD343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  <w:r w:rsidRPr="004346AC">
              <w:rPr>
                <w:rFonts w:cstheme="minorHAnsi"/>
                <w:sz w:val="22"/>
              </w:rPr>
              <w:t xml:space="preserve">                                                     </w:t>
            </w: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  <w:r w:rsidRPr="004346AC">
              <w:rPr>
                <w:rFonts w:cstheme="minorHAnsi"/>
                <w:sz w:val="22"/>
              </w:rPr>
              <w:t xml:space="preserve">                                                     </w:t>
            </w: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  <w:r w:rsidRPr="004346AC">
              <w:rPr>
                <w:rFonts w:cstheme="minorHAnsi"/>
                <w:sz w:val="22"/>
              </w:rPr>
              <w:t xml:space="preserve">                                                     </w:t>
            </w: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  <w:r w:rsidRPr="004346AC">
              <w:rPr>
                <w:rFonts w:cstheme="minorHAnsi"/>
                <w:noProof/>
                <w:color w:val="FFFFFF" w:themeColor="background1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5D3DE088" wp14:anchorId="42E16DCB">
                      <wp:simplePos x="0" y="0"/>
                      <wp:positionH relativeFrom="column">
                        <wp:posOffset>1742441</wp:posOffset>
                      </wp:positionH>
                      <wp:positionV relativeFrom="paragraph">
                        <wp:posOffset>58420</wp:posOffset>
                      </wp:positionV>
                      <wp:extent cx="1962150" cy="47625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CF7479" w:rsidR="00C11CDD" w:rsidP="00C11CDD" w:rsidRDefault="00C11CDD">
                                  <w:pPr>
                                    <w:jc w:val="center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CF7479">
                                    <w:rPr>
                                      <w:rFonts w:cstheme="minorHAnsi"/>
                                      <w:sz w:val="22"/>
                                    </w:rPr>
                                    <w:t>İlgili memurun başlayan yazı akışını takip etmesi</w:t>
                                  </w:r>
                                </w:p>
                                <w:p w:rsidR="00C11CDD" w:rsidP="00C11CDD" w:rsidRDefault="00C11C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style="position:absolute;left:0;text-align:left;margin-left:137.2pt;margin-top:4.6pt;width:154.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01]" strokecolor="black [3200]" strokeweight="2pt" w14:anchorId="42E16D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">
                      <v:textbox>
                        <w:txbxContent>
                          <w:p w:rsidRPr="00CF7479" w:rsidR="00C11CDD" w:rsidP="00C11CDD" w:rsidRDefault="00C11CDD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CF7479">
                              <w:rPr>
                                <w:rFonts w:cstheme="minorHAnsi"/>
                                <w:sz w:val="22"/>
                              </w:rPr>
                              <w:t>İlgili memurun başlayan yazı akışını takip etmesi</w:t>
                            </w:r>
                          </w:p>
                          <w:p w:rsidR="00C11CDD" w:rsidP="00C11CDD" w:rsidRDefault="00C11CD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6BCDCFCD" wp14:anchorId="29DBAECE">
                      <wp:simplePos x="0" y="0"/>
                      <wp:positionH relativeFrom="column">
                        <wp:posOffset>2771140</wp:posOffset>
                      </wp:positionH>
                      <wp:positionV relativeFrom="paragraph">
                        <wp:posOffset>22860</wp:posOffset>
                      </wp:positionV>
                      <wp:extent cx="0" cy="342900"/>
                      <wp:effectExtent l="95250" t="19050" r="95250" b="952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1" style="position:absolute;margin-left:218.2pt;margin-top:1.8pt;width:0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" w14:anchorId="270E81B9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  <w:r w:rsidRPr="004346AC">
              <w:rPr>
                <w:rFonts w:cstheme="minorHAnsi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7E7B40E6" wp14:anchorId="51A9E9CD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22225</wp:posOffset>
                      </wp:positionV>
                      <wp:extent cx="2038350" cy="819150"/>
                      <wp:effectExtent l="0" t="0" r="19050" b="19050"/>
                      <wp:wrapNone/>
                      <wp:docPr id="4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0" cy="8191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CF7479" w:rsidR="00C11CDD" w:rsidP="000F411E" w:rsidRDefault="00C11CDD">
                                  <w:pPr>
                                    <w:jc w:val="center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CF7479">
                                    <w:rPr>
                                      <w:rFonts w:cstheme="minorHAnsi"/>
                                      <w:sz w:val="22"/>
                                    </w:rPr>
                                    <w:t>İmzası tamamlanan evrak</w:t>
                                  </w:r>
                                  <w:r w:rsidR="000F411E">
                                    <w:rPr>
                                      <w:rFonts w:cstheme="minorHAnsi"/>
                                      <w:sz w:val="22"/>
                                    </w:rPr>
                                    <w:t>ın gönderim işlemlerinin yapılması</w:t>
                                  </w:r>
                                </w:p>
                                <w:p w:rsidR="00C11CDD" w:rsidP="00C11CDD" w:rsidRDefault="00C11C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2" style="position:absolute;left:0;text-align:left;margin-left:135.75pt;margin-top:1.75pt;width:160.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arcsize="10923f" w14:anchorId="51A9E9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">
                      <v:textbox>
                        <w:txbxContent>
                          <w:p w:rsidRPr="00CF7479" w:rsidR="00C11CDD" w:rsidP="000F411E" w:rsidRDefault="00C11CDD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CF7479">
                              <w:rPr>
                                <w:rFonts w:cstheme="minorHAnsi"/>
                                <w:sz w:val="22"/>
                              </w:rPr>
                              <w:t>İmzası tamamlanan evrak</w:t>
                            </w:r>
                            <w:r w:rsidR="000F411E">
                              <w:rPr>
                                <w:rFonts w:cstheme="minorHAnsi"/>
                                <w:sz w:val="22"/>
                              </w:rPr>
                              <w:t>ın gönderim işlemlerinin yapılması</w:t>
                            </w:r>
                          </w:p>
                          <w:p w:rsidR="00C11CDD" w:rsidP="00C11CDD" w:rsidRDefault="00C11CD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tabs>
                <w:tab w:val="left" w:pos="1088"/>
              </w:tabs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  <w:r w:rsidRPr="004346AC">
              <w:rPr>
                <w:rFonts w:cstheme="minorHAnsi"/>
                <w:sz w:val="22"/>
              </w:rPr>
              <w:t xml:space="preserve"> </w:t>
            </w: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  <w:r w:rsidRPr="004346AC">
              <w:rPr>
                <w:rFonts w:cstheme="minorHAnsi"/>
                <w:sz w:val="22"/>
              </w:rPr>
              <w:t>Memur</w:t>
            </w: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0F411E" w:rsidP="00C11CDD" w:rsidRDefault="000F411E">
            <w:pPr>
              <w:rPr>
                <w:rFonts w:cstheme="minorHAnsi"/>
                <w:sz w:val="22"/>
              </w:rPr>
            </w:pPr>
          </w:p>
          <w:p w:rsidR="00C11CDD" w:rsidP="00C11CDD" w:rsidRDefault="00C11CDD">
            <w:pPr>
              <w:rPr>
                <w:rFonts w:cstheme="minorHAnsi"/>
                <w:sz w:val="22"/>
              </w:rPr>
            </w:pPr>
            <w:r w:rsidRPr="004346AC">
              <w:rPr>
                <w:rFonts w:cstheme="minorHAnsi"/>
                <w:sz w:val="22"/>
              </w:rPr>
              <w:t>Şube Müdürü</w:t>
            </w:r>
          </w:p>
          <w:p w:rsidRPr="004346AC" w:rsidR="000F411E" w:rsidP="00C11CDD" w:rsidRDefault="000F411E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Genel Sekreter</w:t>
            </w: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  <w:r w:rsidRPr="004346AC">
              <w:rPr>
                <w:rFonts w:cstheme="minorHAnsi"/>
                <w:sz w:val="22"/>
              </w:rPr>
              <w:t>Memur</w:t>
            </w: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  <w:r w:rsidRPr="004346AC">
              <w:rPr>
                <w:rFonts w:cstheme="minorHAnsi"/>
                <w:sz w:val="22"/>
              </w:rPr>
              <w:t>Şube Müdürü</w:t>
            </w:r>
          </w:p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  <w:r w:rsidRPr="004346AC">
              <w:rPr>
                <w:rFonts w:cstheme="minorHAnsi"/>
                <w:sz w:val="22"/>
              </w:rPr>
              <w:t>Memur</w:t>
            </w:r>
          </w:p>
        </w:tc>
        <w:tc>
          <w:tcPr>
            <w:tcW w:w="2268" w:type="dxa"/>
          </w:tcPr>
          <w:p w:rsidRPr="004346AC" w:rsidR="00C11CDD" w:rsidP="00C11CDD" w:rsidRDefault="00C11CDD">
            <w:pPr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jc w:val="left"/>
              <w:rPr>
                <w:rFonts w:cstheme="minorHAnsi"/>
                <w:sz w:val="22"/>
              </w:rPr>
            </w:pPr>
            <w:r w:rsidRPr="004346AC">
              <w:rPr>
                <w:rFonts w:cstheme="minorHAnsi"/>
                <w:sz w:val="22"/>
              </w:rPr>
              <w:t xml:space="preserve">Resmi Yazışmalarda Uygulanacak Usul ve Esaslar Hakkında Yönetmelik </w:t>
            </w:r>
          </w:p>
          <w:p w:rsidRPr="004346AC" w:rsidR="00C11CDD" w:rsidP="00C11CDD" w:rsidRDefault="00C11CDD">
            <w:pPr>
              <w:jc w:val="left"/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jc w:val="left"/>
              <w:rPr>
                <w:rFonts w:cstheme="minorHAnsi"/>
                <w:sz w:val="22"/>
              </w:rPr>
            </w:pPr>
            <w:r w:rsidRPr="004346AC">
              <w:rPr>
                <w:rFonts w:cstheme="minorHAnsi"/>
                <w:sz w:val="22"/>
              </w:rPr>
              <w:t xml:space="preserve">  </w:t>
            </w:r>
          </w:p>
          <w:p w:rsidRPr="004346AC" w:rsidR="00C11CDD" w:rsidP="00C11CDD" w:rsidRDefault="00C11CDD">
            <w:pPr>
              <w:jc w:val="left"/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jc w:val="left"/>
              <w:rPr>
                <w:rFonts w:cstheme="minorHAnsi"/>
                <w:sz w:val="22"/>
              </w:rPr>
            </w:pPr>
          </w:p>
          <w:p w:rsidR="000F411E" w:rsidP="00C11CDD" w:rsidRDefault="00C11CDD">
            <w:pPr>
              <w:jc w:val="left"/>
              <w:rPr>
                <w:rFonts w:cstheme="minorHAnsi"/>
                <w:sz w:val="22"/>
              </w:rPr>
            </w:pPr>
            <w:r w:rsidRPr="004346AC">
              <w:rPr>
                <w:rFonts w:cstheme="minorHAnsi"/>
                <w:sz w:val="22"/>
              </w:rPr>
              <w:t xml:space="preserve"> </w:t>
            </w:r>
          </w:p>
          <w:p w:rsidR="000F411E" w:rsidP="00C11CDD" w:rsidRDefault="000F411E">
            <w:pPr>
              <w:jc w:val="left"/>
              <w:rPr>
                <w:rFonts w:cstheme="minorHAnsi"/>
                <w:sz w:val="22"/>
              </w:rPr>
            </w:pPr>
          </w:p>
          <w:p w:rsidR="000F411E" w:rsidP="00C11CDD" w:rsidRDefault="000F411E">
            <w:pPr>
              <w:jc w:val="left"/>
              <w:rPr>
                <w:rFonts w:cstheme="minorHAnsi"/>
                <w:sz w:val="22"/>
              </w:rPr>
            </w:pPr>
          </w:p>
          <w:p w:rsidR="000F411E" w:rsidP="00C11CDD" w:rsidRDefault="000F411E">
            <w:pPr>
              <w:jc w:val="left"/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jc w:val="left"/>
              <w:rPr>
                <w:rFonts w:cstheme="minorHAnsi"/>
                <w:sz w:val="22"/>
              </w:rPr>
            </w:pPr>
            <w:r w:rsidRPr="004346AC">
              <w:rPr>
                <w:rFonts w:cstheme="minorHAnsi"/>
                <w:sz w:val="22"/>
              </w:rPr>
              <w:t xml:space="preserve">Resmi Yazışmalarda Uygulanacak Usul ve Esaslar Hakkında Yönetmelik </w:t>
            </w:r>
          </w:p>
          <w:p w:rsidRPr="004346AC" w:rsidR="00C11CDD" w:rsidP="00C11CDD" w:rsidRDefault="00C11CDD">
            <w:pPr>
              <w:jc w:val="left"/>
              <w:rPr>
                <w:rFonts w:cstheme="minorHAnsi"/>
                <w:sz w:val="22"/>
              </w:rPr>
            </w:pPr>
          </w:p>
          <w:p w:rsidR="000F411E" w:rsidP="00C11CDD" w:rsidRDefault="000F411E">
            <w:pPr>
              <w:jc w:val="left"/>
              <w:rPr>
                <w:rFonts w:cstheme="minorHAnsi"/>
                <w:sz w:val="22"/>
              </w:rPr>
            </w:pPr>
          </w:p>
          <w:p w:rsidR="000F411E" w:rsidP="00C11CDD" w:rsidRDefault="000F411E">
            <w:pPr>
              <w:jc w:val="left"/>
              <w:rPr>
                <w:rFonts w:cstheme="minorHAnsi"/>
                <w:sz w:val="22"/>
              </w:rPr>
            </w:pPr>
          </w:p>
          <w:p w:rsidR="000F411E" w:rsidP="00C11CDD" w:rsidRDefault="000F411E">
            <w:pPr>
              <w:jc w:val="left"/>
              <w:rPr>
                <w:rFonts w:cstheme="minorHAnsi"/>
                <w:sz w:val="22"/>
              </w:rPr>
            </w:pPr>
          </w:p>
          <w:p w:rsidR="000F411E" w:rsidP="00C11CDD" w:rsidRDefault="000F411E">
            <w:pPr>
              <w:jc w:val="left"/>
              <w:rPr>
                <w:rFonts w:cstheme="minorHAnsi"/>
                <w:sz w:val="22"/>
              </w:rPr>
            </w:pPr>
          </w:p>
          <w:p w:rsidR="000F411E" w:rsidP="00C11CDD" w:rsidRDefault="000F411E">
            <w:pPr>
              <w:jc w:val="left"/>
              <w:rPr>
                <w:rFonts w:cstheme="minorHAnsi"/>
                <w:sz w:val="22"/>
              </w:rPr>
            </w:pPr>
          </w:p>
          <w:p w:rsidR="000F411E" w:rsidP="00C11CDD" w:rsidRDefault="000F411E">
            <w:pPr>
              <w:jc w:val="left"/>
              <w:rPr>
                <w:rFonts w:cstheme="minorHAnsi"/>
                <w:sz w:val="22"/>
              </w:rPr>
            </w:pPr>
          </w:p>
          <w:p w:rsidR="000F411E" w:rsidP="00C11CDD" w:rsidRDefault="000F411E">
            <w:pPr>
              <w:jc w:val="left"/>
              <w:rPr>
                <w:rFonts w:cstheme="minorHAnsi"/>
                <w:sz w:val="22"/>
              </w:rPr>
            </w:pPr>
          </w:p>
          <w:p w:rsidR="000F411E" w:rsidP="00C11CDD" w:rsidRDefault="000F411E">
            <w:pPr>
              <w:jc w:val="left"/>
              <w:rPr>
                <w:rFonts w:cstheme="minorHAnsi"/>
                <w:sz w:val="22"/>
              </w:rPr>
            </w:pPr>
          </w:p>
          <w:p w:rsidR="000F411E" w:rsidP="00C11CDD" w:rsidRDefault="000F411E">
            <w:pPr>
              <w:jc w:val="left"/>
              <w:rPr>
                <w:rFonts w:cstheme="minorHAnsi"/>
                <w:sz w:val="22"/>
              </w:rPr>
            </w:pPr>
          </w:p>
          <w:p w:rsidR="000F411E" w:rsidP="00C11CDD" w:rsidRDefault="000F411E">
            <w:pPr>
              <w:jc w:val="left"/>
              <w:rPr>
                <w:rFonts w:cstheme="minorHAnsi"/>
                <w:sz w:val="22"/>
              </w:rPr>
            </w:pPr>
          </w:p>
          <w:p w:rsidR="000F411E" w:rsidP="00C11CDD" w:rsidRDefault="000F411E">
            <w:pPr>
              <w:jc w:val="left"/>
              <w:rPr>
                <w:rFonts w:cstheme="minorHAnsi"/>
                <w:sz w:val="22"/>
              </w:rPr>
            </w:pPr>
          </w:p>
          <w:p w:rsidRPr="004346AC" w:rsidR="00C11CDD" w:rsidP="00C11CDD" w:rsidRDefault="00C11CDD">
            <w:pPr>
              <w:jc w:val="left"/>
              <w:rPr>
                <w:rFonts w:cstheme="minorHAnsi"/>
                <w:sz w:val="22"/>
              </w:rPr>
            </w:pPr>
            <w:r w:rsidRPr="004346AC">
              <w:rPr>
                <w:rFonts w:cstheme="minorHAnsi"/>
                <w:sz w:val="22"/>
              </w:rPr>
              <w:t xml:space="preserve"> Resmi Yazışmalarda Uygulanacak Usul ve Esaslar Hakkında Yönetmelik </w:t>
            </w:r>
          </w:p>
        </w:tc>
      </w:tr>
    </w:tbl>
    <w:p w:rsidRPr="008366D3" w:rsidR="00B03CA3" w:rsidP="008366D3" w:rsidRDefault="00B03CA3"/>
    <w:sectPr w:rsidRPr="008366D3" w:rsidR="00B03CA3" w:rsidSect="00FD3F20">
      <w:footerReference r:id="R20832663a88e4f60"/>
      <w:headerReference w:type="default" r:id="rId8"/>
      <w:footerReference w:type="default" r:id="rId9"/>
      <w:pgSz w:w="11906" w:h="16838"/>
      <w:pgMar w:top="1417" w:right="1417" w:bottom="170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830" w:rsidRDefault="007A3830">
      <w:pPr>
        <w:spacing w:after="0" w:line="240" w:lineRule="auto"/>
      </w:pPr>
      <w:r>
        <w:separator/>
      </w:r>
    </w:p>
  </w:endnote>
  <w:endnote w:type="continuationSeparator" w:id="0">
    <w:p w:rsidR="007A3830" w:rsidRDefault="007A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714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3544"/>
      <w:gridCol w:w="3544"/>
      <w:gridCol w:w="3544"/>
    </w:tblGrid>
    <w:tr w:rsidR="00E90CC1" w:rsidTr="006B1188">
      <w:trPr>
        <w:trHeight w:val="233"/>
      </w:trPr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6B1188">
      <w:trPr>
        <w:trHeight w:val="232"/>
      </w:trPr>
      <w:tc>
        <w:tcPr>
          <w:tcW w:w="3544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Fatma Emek Sezgin </w:t>
            <w:br/>
            <w:t>Bilgisayar İşletmeni</w:t>
            <w:br/>
            <w:t>Genel Sekreterlik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Nezahat Erçelik </w:t>
            <w:br/>
            <w:t>Genel Sekreterlik Şube Müdürü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Faruk Küçük </w:t>
            <w:br/>
            <w:t>Genel Sekreter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830" w:rsidRDefault="007A3830">
      <w:pPr>
        <w:spacing w:after="0" w:line="240" w:lineRule="auto"/>
      </w:pPr>
      <w:r>
        <w:separator/>
      </w:r>
    </w:p>
  </w:footnote>
  <w:footnote w:type="continuationSeparator" w:id="0">
    <w:p w:rsidR="007A3830" w:rsidRDefault="007A3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714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843"/>
      <w:gridCol w:w="4990"/>
      <w:gridCol w:w="1842"/>
      <w:gridCol w:w="1957"/>
    </w:tblGrid>
    <w:tr w:rsidRPr="009C43D8" w:rsidR="00E90CC1" w:rsidTr="006B1188">
      <w:trPr>
        <w:cantSplit/>
        <w:trHeight w:val="491"/>
      </w:trPr>
      <w:tc>
        <w:tcPr>
          <w:tcW w:w="1843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26" name="Resi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Genel Sekreterlik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957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İA/GS/04</w:t>
          </w:r>
          <w:proofErr w:type="spellStart"/>
          <w:proofErr w:type="spellEnd"/>
        </w:p>
      </w:tc>
    </w:tr>
    <w:tr w:rsidRPr="009C43D8" w:rsidR="00E90CC1" w:rsidTr="006B1188">
      <w:trPr>
        <w:cantSplit/>
        <w:trHeight w:val="491"/>
      </w:trPr>
      <w:tc>
        <w:tcPr>
          <w:tcW w:w="1843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957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16.09.2025</w:t>
          </w:r>
          <w:proofErr w:type="spellStart"/>
          <w:proofErr w:type="spellEnd"/>
        </w:p>
      </w:tc>
    </w:tr>
    <w:tr w:rsidRPr="009C43D8" w:rsidR="00E90CC1" w:rsidTr="006B1188">
      <w:trPr>
        <w:cantSplit/>
        <w:trHeight w:val="491"/>
      </w:trPr>
      <w:tc>
        <w:tcPr>
          <w:tcW w:w="1843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GİDEN EVRAK İŞ AKIŞI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957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6B1188">
      <w:trPr>
        <w:cantSplit/>
        <w:trHeight w:val="491"/>
      </w:trPr>
      <w:tc>
        <w:tcPr>
          <w:tcW w:w="1843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957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1E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11E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54202"/>
    <w:rsid w:val="00262C10"/>
    <w:rsid w:val="00274CA7"/>
    <w:rsid w:val="00275ABB"/>
    <w:rsid w:val="00296424"/>
    <w:rsid w:val="002A0DBE"/>
    <w:rsid w:val="002A6F80"/>
    <w:rsid w:val="002B7E83"/>
    <w:rsid w:val="002D517B"/>
    <w:rsid w:val="002E11C8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1188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3830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66D3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4450F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260C9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D6B9C"/>
    <w:rsid w:val="00BE34E6"/>
    <w:rsid w:val="00BE554B"/>
    <w:rsid w:val="00BF7894"/>
    <w:rsid w:val="00C11CDD"/>
    <w:rsid w:val="00C11EDD"/>
    <w:rsid w:val="00C11F3B"/>
    <w:rsid w:val="00C16C5B"/>
    <w:rsid w:val="00C17C40"/>
    <w:rsid w:val="00C372CE"/>
    <w:rsid w:val="00C37BF4"/>
    <w:rsid w:val="00C616BA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27EB2"/>
    <w:rsid w:val="00D35F45"/>
    <w:rsid w:val="00D41EEE"/>
    <w:rsid w:val="00D43711"/>
    <w:rsid w:val="00D637A5"/>
    <w:rsid w:val="00D826D5"/>
    <w:rsid w:val="00D8682E"/>
    <w:rsid w:val="00D9253F"/>
    <w:rsid w:val="00D94A45"/>
    <w:rsid w:val="00DB4C20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3F20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424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0832663a88e4f6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3A21C-8A3E-4421-885E-EDD70A47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GİDEN EVRAK İŞ AKIŞI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NEZAHAT SAVAŞ</dc:creator>
  <cp:lastModifiedBy>FATMA EMEK</cp:lastModifiedBy>
  <cp:revision>2</cp:revision>
  <cp:lastPrinted>2017-12-22T12:22:00Z</cp:lastPrinted>
  <dcterms:created xsi:type="dcterms:W3CDTF">2025-09-12T10:50:00Z</dcterms:created>
  <dcterms:modified xsi:type="dcterms:W3CDTF">2025-09-12T10:50:00Z</dcterms:modified>
</cp:coreProperties>
</file>