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719" w:tblpY="319"/>
        <w:tblW w:w="10637" w:type="dxa"/>
        <w:tblLook w:val="04A0" w:firstRow="1" w:lastRow="0" w:firstColumn="1" w:lastColumn="0" w:noHBand="0" w:noVBand="1"/>
      </w:tblPr>
      <w:tblGrid>
        <w:gridCol w:w="6951"/>
        <w:gridCol w:w="1418"/>
        <w:gridCol w:w="2268"/>
      </w:tblGrid>
      <w:tr w:rsidRPr="00674BA2" w:rsidR="004A6626" w:rsidTr="00371DBB">
        <w:tc>
          <w:tcPr>
            <w:tcW w:w="6951" w:type="dxa"/>
          </w:tcPr>
          <w:p w:rsidRPr="00674BA2" w:rsidR="004A6626" w:rsidP="00371DBB" w:rsidRDefault="004A662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name="_GoBack" w:id="0"/>
            <w:bookmarkEnd w:id="0"/>
            <w:r w:rsidRPr="00674BA2">
              <w:rPr>
                <w:rFonts w:ascii="Times New Roman" w:hAnsi="Times New Roman" w:cs="Times New Roman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:rsidRPr="00674BA2" w:rsidR="004A6626" w:rsidP="00371DBB" w:rsidRDefault="004A662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:rsidRPr="00674BA2" w:rsidR="004A6626" w:rsidP="00371DBB" w:rsidRDefault="004A662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İLGİLİ DOKÜMAN</w:t>
            </w:r>
          </w:p>
        </w:tc>
      </w:tr>
      <w:tr w:rsidRPr="00674BA2" w:rsidR="004A6626" w:rsidTr="00371DBB">
        <w:trPr>
          <w:trHeight w:val="6961"/>
        </w:trPr>
        <w:tc>
          <w:tcPr>
            <w:tcW w:w="6951" w:type="dxa"/>
          </w:tcPr>
          <w:p w:rsidRPr="00674BA2" w:rsidR="004A6626" w:rsidP="00371DBB" w:rsidRDefault="004A6626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21AD0EDE" wp14:anchorId="215DAC70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121921</wp:posOffset>
                      </wp:positionV>
                      <wp:extent cx="3371850" cy="762000"/>
                      <wp:effectExtent l="0" t="0" r="19050" b="1905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0" cy="762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A72841" w:rsidR="004A6626" w:rsidP="004A6626" w:rsidRDefault="004A6626">
                                  <w:pPr>
                                    <w:jc w:val="center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  <w:r w:rsidRPr="00A72841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Kurum dışından gelen evrakların </w:t>
                                  </w:r>
                                  <w:r w:rsidR="001137FE">
                                    <w:rPr>
                                      <w:rFonts w:cstheme="minorHAnsi"/>
                                      <w:sz w:val="22"/>
                                    </w:rPr>
                                    <w:t>(</w:t>
                                  </w:r>
                                  <w:r w:rsidRPr="00A72841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afiş. </w:t>
                                  </w:r>
                                  <w:r w:rsidR="001137FE">
                                    <w:rPr>
                                      <w:rFonts w:cstheme="minorHAnsi"/>
                                      <w:sz w:val="22"/>
                                    </w:rPr>
                                    <w:t>İ</w:t>
                                  </w:r>
                                  <w:r w:rsidRPr="00A72841">
                                    <w:rPr>
                                      <w:rFonts w:cstheme="minorHAnsi"/>
                                      <w:sz w:val="22"/>
                                    </w:rPr>
                                    <w:t>lan</w:t>
                                  </w:r>
                                  <w:r w:rsidR="001137FE">
                                    <w:rPr>
                                      <w:rFonts w:cstheme="minorHAnsi"/>
                                      <w:sz w:val="22"/>
                                    </w:rPr>
                                    <w:t>, duyuru</w:t>
                                  </w:r>
                                  <w:r w:rsidRPr="00A72841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vb.</w:t>
                                  </w:r>
                                  <w:r w:rsidR="001137FE">
                                    <w:rPr>
                                      <w:rFonts w:cstheme="minorHAnsi"/>
                                      <w:sz w:val="22"/>
                                    </w:rPr>
                                    <w:t>)</w:t>
                                  </w:r>
                                  <w:r w:rsidRPr="00A72841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</w:t>
                                  </w:r>
                                  <w:r w:rsidR="001137FE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kontrol edilmesi, </w:t>
                                  </w:r>
                                  <w:r w:rsidRPr="00A72841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kayda alınıp </w:t>
                                  </w:r>
                                  <w:r w:rsidR="001137FE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Genel Sekretere </w:t>
                                  </w:r>
                                  <w:r w:rsidRPr="00A72841">
                                    <w:rPr>
                                      <w:rFonts w:cstheme="minorHAnsi"/>
                                      <w:sz w:val="22"/>
                                    </w:rPr>
                                    <w:t>sunulması.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style="position:absolute;left:0;text-align:left;margin-left:14.25pt;margin-top:9.6pt;width:265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2pt" arcsize="10923f" w14:anchorId="215DAC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">
                      <v:textbox>
                        <w:txbxContent>
                          <w:p w:rsidRPr="00A72841" w:rsidR="004A6626" w:rsidP="004A6626" w:rsidRDefault="004A6626">
                            <w:pPr>
                              <w:jc w:val="center"/>
                              <w:rPr>
                                <w:rFonts w:cstheme="minorHAnsi"/>
                                <w:sz w:val="22"/>
                              </w:rPr>
                            </w:pPr>
                            <w:r w:rsidRPr="00A72841">
                              <w:rPr>
                                <w:rFonts w:cstheme="minorHAnsi"/>
                                <w:sz w:val="22"/>
                              </w:rPr>
                              <w:t xml:space="preserve">Kurum dışından gelen evrakların </w:t>
                            </w:r>
                            <w:r w:rsidR="001137FE">
                              <w:rPr>
                                <w:rFonts w:cstheme="minorHAnsi"/>
                                <w:sz w:val="22"/>
                              </w:rPr>
                              <w:t>(</w:t>
                            </w:r>
                            <w:r w:rsidRPr="00A72841">
                              <w:rPr>
                                <w:rFonts w:cstheme="minorHAnsi"/>
                                <w:sz w:val="22"/>
                              </w:rPr>
                              <w:t xml:space="preserve">afiş. </w:t>
                            </w:r>
                            <w:r w:rsidR="001137FE">
                              <w:rPr>
                                <w:rFonts w:cstheme="minorHAnsi"/>
                                <w:sz w:val="22"/>
                              </w:rPr>
                              <w:t>İ</w:t>
                            </w:r>
                            <w:r w:rsidRPr="00A72841">
                              <w:rPr>
                                <w:rFonts w:cstheme="minorHAnsi"/>
                                <w:sz w:val="22"/>
                              </w:rPr>
                              <w:t>lan</w:t>
                            </w:r>
                            <w:r w:rsidR="001137FE">
                              <w:rPr>
                                <w:rFonts w:cstheme="minorHAnsi"/>
                                <w:sz w:val="22"/>
                              </w:rPr>
                              <w:t>, duyuru</w:t>
                            </w:r>
                            <w:r w:rsidRPr="00A72841">
                              <w:rPr>
                                <w:rFonts w:cstheme="minorHAnsi"/>
                                <w:sz w:val="22"/>
                              </w:rPr>
                              <w:t xml:space="preserve"> vb.</w:t>
                            </w:r>
                            <w:r w:rsidR="001137FE">
                              <w:rPr>
                                <w:rFonts w:cstheme="minorHAnsi"/>
                                <w:sz w:val="22"/>
                              </w:rPr>
                              <w:t>)</w:t>
                            </w:r>
                            <w:r w:rsidRPr="00A72841">
                              <w:rPr>
                                <w:rFonts w:cstheme="minorHAnsi"/>
                                <w:sz w:val="22"/>
                              </w:rPr>
                              <w:t xml:space="preserve"> </w:t>
                            </w:r>
                            <w:r w:rsidR="001137FE">
                              <w:rPr>
                                <w:rFonts w:cstheme="minorHAnsi"/>
                                <w:sz w:val="22"/>
                              </w:rPr>
                              <w:t xml:space="preserve">kontrol edilmesi, </w:t>
                            </w:r>
                            <w:r w:rsidRPr="00A72841">
                              <w:rPr>
                                <w:rFonts w:cstheme="minorHAnsi"/>
                                <w:sz w:val="22"/>
                              </w:rPr>
                              <w:t xml:space="preserve">kayda alınıp </w:t>
                            </w:r>
                            <w:r w:rsidR="001137FE">
                              <w:rPr>
                                <w:rFonts w:cstheme="minorHAnsi"/>
                                <w:sz w:val="22"/>
                              </w:rPr>
                              <w:t xml:space="preserve">Genel Sekretere </w:t>
                            </w:r>
                            <w:r w:rsidRPr="00A72841">
                              <w:rPr>
                                <w:rFonts w:cstheme="minorHAnsi"/>
                                <w:sz w:val="22"/>
                              </w:rPr>
                              <w:t>sunulması.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674BA2" w:rsidR="004A6626" w:rsidP="00371DBB" w:rsidRDefault="004A6626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4A6626" w:rsidP="00371DBB" w:rsidRDefault="004A6626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4A6626" w:rsidP="00371DBB" w:rsidRDefault="004A6626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4A6626" w:rsidP="00371DBB" w:rsidRDefault="004A662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7887BCB8" wp14:anchorId="07202DBF">
                      <wp:simplePos x="0" y="0"/>
                      <wp:positionH relativeFrom="column">
                        <wp:posOffset>1771015</wp:posOffset>
                      </wp:positionH>
                      <wp:positionV relativeFrom="paragraph">
                        <wp:posOffset>100330</wp:posOffset>
                      </wp:positionV>
                      <wp:extent cx="0" cy="371475"/>
                      <wp:effectExtent l="95250" t="19050" r="95250" b="85725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33089FA2">
                      <v:path fillok="f" arrowok="t" o:connecttype="none"/>
                      <o:lock v:ext="edit" shapetype="t"/>
                    </v:shapetype>
                    <v:shape id="Düz Ok Bağlayıcısı 4" style="position:absolute;margin-left:139.45pt;margin-top:7.9pt;width:0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">
                      <v:stroke endarrow="block"/>
                      <v:shadow on="t" color="black" opacity="24903f" offset="0,.55556mm" origin=",.5"/>
                    </v:shape>
                  </w:pict>
                </mc:Fallback>
              </mc:AlternateContent>
            </w:r>
          </w:p>
          <w:p w:rsidRPr="00674BA2" w:rsidR="004A6626" w:rsidP="00371DBB" w:rsidRDefault="004A6626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4A6626" w:rsidP="00371DBB" w:rsidRDefault="004A6626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1902B7DF" wp14:anchorId="0A5FD1DD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149860</wp:posOffset>
                      </wp:positionV>
                      <wp:extent cx="3286125" cy="1333500"/>
                      <wp:effectExtent l="0" t="0" r="28575" b="19050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6125" cy="133350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A72841" w:rsidR="004A6626" w:rsidP="004A6626" w:rsidRDefault="004A6626">
                                  <w:pPr>
                                    <w:jc w:val="center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  <w:r w:rsidRPr="00A72841">
                                    <w:rPr>
                                      <w:rFonts w:cstheme="minorHAnsi"/>
                                      <w:sz w:val="22"/>
                                    </w:rPr>
                                    <w:t>İlan veya duyuru kurumu ilgilendiriyor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 w14:anchorId="0A5FD1DD">
                      <v:stroke joinstyle="miter"/>
                      <v:path textboxrect="5400,5400,16200,16200" gradientshapeok="t" o:connecttype="rect"/>
                    </v:shapetype>
                    <v:shape id="Elmas 2" style="position:absolute;left:0;text-align:left;margin-left:8.9pt;margin-top:11.8pt;width:258.7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black [3200]" strokeweight="2pt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">
                      <v:textbox>
                        <w:txbxContent>
                          <w:p w:rsidRPr="00A72841" w:rsidR="004A6626" w:rsidP="004A6626" w:rsidRDefault="004A6626">
                            <w:pPr>
                              <w:jc w:val="center"/>
                              <w:rPr>
                                <w:rFonts w:cstheme="minorHAnsi"/>
                                <w:sz w:val="22"/>
                              </w:rPr>
                            </w:pPr>
                            <w:r w:rsidRPr="00A72841">
                              <w:rPr>
                                <w:rFonts w:cstheme="minorHAnsi"/>
                                <w:sz w:val="22"/>
                              </w:rPr>
                              <w:t>İlan veya duyuru kurumu ilgilendiriyor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674BA2" w:rsidR="004A6626" w:rsidP="00371DBB" w:rsidRDefault="004A6626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4A6626" w:rsidP="00371DBB" w:rsidRDefault="004A6626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4A6626" w:rsidP="00371DBB" w:rsidRDefault="004A662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   </w:t>
            </w:r>
          </w:p>
          <w:p w:rsidRPr="00674BA2" w:rsidR="004A6626" w:rsidP="00371DBB" w:rsidRDefault="004A662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                 H</w:t>
            </w:r>
          </w:p>
          <w:p w:rsidRPr="00674BA2" w:rsidR="004A6626" w:rsidP="00371DBB" w:rsidRDefault="004A662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01013D0B" wp14:anchorId="18549C6A">
                      <wp:simplePos x="0" y="0"/>
                      <wp:positionH relativeFrom="column">
                        <wp:posOffset>3395980</wp:posOffset>
                      </wp:positionH>
                      <wp:positionV relativeFrom="paragraph">
                        <wp:posOffset>22860</wp:posOffset>
                      </wp:positionV>
                      <wp:extent cx="0" cy="733425"/>
                      <wp:effectExtent l="95250" t="19050" r="76200" b="8572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3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6" style="position:absolute;margin-left:267.4pt;margin-top:1.8pt;width:0;height:5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" w14:anchorId="32A6B229">
                      <v:stroke endarrow="block"/>
                      <v:shadow on="t" color="black" opacity="24903f" offset="0,.55556mm" origin=",.5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                 A</w:t>
            </w:r>
          </w:p>
          <w:p w:rsidR="004A6626" w:rsidP="00371DBB" w:rsidRDefault="004A662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                 Y</w:t>
            </w:r>
          </w:p>
          <w:p w:rsidR="004A6626" w:rsidP="00371DBB" w:rsidRDefault="004A662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                  I</w:t>
            </w:r>
          </w:p>
          <w:p w:rsidR="004A6626" w:rsidP="00371DBB" w:rsidRDefault="004A662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                  R</w:t>
            </w:r>
          </w:p>
          <w:p w:rsidR="004A6626" w:rsidP="00371DBB" w:rsidRDefault="004A662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46651AF3" wp14:anchorId="278F7AC2">
                      <wp:simplePos x="0" y="0"/>
                      <wp:positionH relativeFrom="column">
                        <wp:posOffset>1771015</wp:posOffset>
                      </wp:positionH>
                      <wp:positionV relativeFrom="paragraph">
                        <wp:posOffset>36830</wp:posOffset>
                      </wp:positionV>
                      <wp:extent cx="0" cy="1038225"/>
                      <wp:effectExtent l="95250" t="19050" r="76200" b="85725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38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" style="position:absolute;margin-left:139.45pt;margin-top:2.9pt;width:0;height:8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" w14:anchorId="7A9E311E">
                      <v:stroke endarrow="block"/>
                      <v:shadow on="t" color="black" opacity="24903f" offset="0,.55556mm" origin=",.5"/>
                    </v:shape>
                  </w:pict>
                </mc:Fallback>
              </mc:AlternateContent>
            </w: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1DA94731" wp14:anchorId="2FC7C3A4">
                      <wp:simplePos x="0" y="0"/>
                      <wp:positionH relativeFrom="column">
                        <wp:posOffset>2237740</wp:posOffset>
                      </wp:positionH>
                      <wp:positionV relativeFrom="paragraph">
                        <wp:posOffset>114300</wp:posOffset>
                      </wp:positionV>
                      <wp:extent cx="1454785" cy="619125"/>
                      <wp:effectExtent l="0" t="0" r="12065" b="28575"/>
                      <wp:wrapNone/>
                      <wp:docPr id="7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785" cy="6191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A72841" w:rsidR="004A6626" w:rsidP="004A6626" w:rsidRDefault="004A6626">
                                  <w:pPr>
                                    <w:jc w:val="center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  <w:r w:rsidRPr="00A72841">
                                    <w:rPr>
                                      <w:rFonts w:cstheme="minorHAnsi"/>
                                      <w:sz w:val="22"/>
                                    </w:rPr>
                                    <w:t>Dosyalanarak arşive kaldırılması.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left:0;text-align:left;margin-left:176.2pt;margin-top:9pt;width:114.55pt;height:4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fillcolor="white [3201]" strokecolor="black [3200]" strokeweight="2pt" arcsize="10923f" w14:anchorId="2FC7C3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">
                      <v:textbox>
                        <w:txbxContent>
                          <w:p w:rsidRPr="00A72841" w:rsidR="004A6626" w:rsidP="004A6626" w:rsidRDefault="004A6626">
                            <w:pPr>
                              <w:jc w:val="center"/>
                              <w:rPr>
                                <w:rFonts w:cstheme="minorHAnsi"/>
                                <w:sz w:val="22"/>
                              </w:rPr>
                            </w:pPr>
                            <w:r w:rsidRPr="00A72841">
                              <w:rPr>
                                <w:rFonts w:cstheme="minorHAnsi"/>
                                <w:sz w:val="22"/>
                              </w:rPr>
                              <w:t>Dosyalanarak arşive kaldırılması.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E</w:t>
            </w:r>
          </w:p>
          <w:p w:rsidR="004A6626" w:rsidP="00371DBB" w:rsidRDefault="004A662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V</w:t>
            </w:r>
          </w:p>
          <w:p w:rsidR="004A6626" w:rsidP="00371DBB" w:rsidRDefault="004A662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E</w:t>
            </w:r>
          </w:p>
          <w:p w:rsidR="004A6626" w:rsidP="00371DBB" w:rsidRDefault="004A662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T</w:t>
            </w:r>
          </w:p>
          <w:p w:rsidR="004A6626" w:rsidP="00371DBB" w:rsidRDefault="004A6626">
            <w:pPr>
              <w:rPr>
                <w:rFonts w:ascii="Times New Roman" w:hAnsi="Times New Roman" w:cs="Times New Roman"/>
                <w:sz w:val="22"/>
              </w:rPr>
            </w:pPr>
          </w:p>
          <w:p w:rsidR="004A6626" w:rsidP="00371DBB" w:rsidRDefault="004A6626">
            <w:pPr>
              <w:rPr>
                <w:rFonts w:ascii="Times New Roman" w:hAnsi="Times New Roman" w:cs="Times New Roman"/>
                <w:sz w:val="22"/>
              </w:rPr>
            </w:pPr>
          </w:p>
          <w:p w:rsidR="004A6626" w:rsidP="00371DBB" w:rsidRDefault="004A6626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2A4091D7" wp14:anchorId="021CE9C3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160020</wp:posOffset>
                      </wp:positionV>
                      <wp:extent cx="3200400" cy="552450"/>
                      <wp:effectExtent l="0" t="0" r="19050" b="19050"/>
                      <wp:wrapNone/>
                      <wp:docPr id="10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552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63266B" w:rsidR="004A6626" w:rsidP="004A6626" w:rsidRDefault="004A662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72841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Evrakların (akademik, idari </w:t>
                                  </w:r>
                                  <w:proofErr w:type="spellStart"/>
                                  <w:r w:rsidRPr="00A72841">
                                    <w:rPr>
                                      <w:rFonts w:cstheme="minorHAnsi"/>
                                      <w:sz w:val="22"/>
                                    </w:rPr>
                                    <w:t>vb</w:t>
                                  </w:r>
                                  <w:proofErr w:type="spellEnd"/>
                                  <w:r w:rsidRPr="00A72841">
                                    <w:rPr>
                                      <w:rFonts w:cstheme="minorHAnsi"/>
                                      <w:sz w:val="22"/>
                                    </w:rPr>
                                    <w:t>) uygun görülen birimlere duyurusu</w:t>
                                  </w:r>
                                  <w:r w:rsidR="001137FE">
                                    <w:rPr>
                                      <w:rFonts w:cstheme="minorHAnsi"/>
                                      <w:sz w:val="22"/>
                                    </w:rPr>
                                    <w:t>nun yapılması</w:t>
                                  </w:r>
                                  <w:r w:rsidRPr="0063266B">
                                    <w:rPr>
                                      <w:rFonts w:ascii="Times New Roman" w:hAnsi="Times New Roman" w:cs="Times New Roman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9" style="position:absolute;left:0;text-align:left;margin-left:15.7pt;margin-top:12.6pt;width:252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00]" strokeweight="2pt" arcsize="10923f" w14:anchorId="021CE9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">
                      <v:textbox>
                        <w:txbxContent>
                          <w:p w:rsidRPr="0063266B" w:rsidR="004A6626" w:rsidP="004A6626" w:rsidRDefault="004A66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72841">
                              <w:rPr>
                                <w:rFonts w:cstheme="minorHAnsi"/>
                                <w:sz w:val="22"/>
                              </w:rPr>
                              <w:t xml:space="preserve">Evrakların (akademik, idari </w:t>
                            </w:r>
                            <w:proofErr w:type="spellStart"/>
                            <w:r w:rsidRPr="00A72841">
                              <w:rPr>
                                <w:rFonts w:cstheme="minorHAnsi"/>
                                <w:sz w:val="22"/>
                              </w:rPr>
                              <w:t>vb</w:t>
                            </w:r>
                            <w:proofErr w:type="spellEnd"/>
                            <w:r w:rsidRPr="00A72841">
                              <w:rPr>
                                <w:rFonts w:cstheme="minorHAnsi"/>
                                <w:sz w:val="22"/>
                              </w:rPr>
                              <w:t>) uygun görülen birimlere duyurusu</w:t>
                            </w:r>
                            <w:r w:rsidR="001137FE">
                              <w:rPr>
                                <w:rFonts w:cstheme="minorHAnsi"/>
                                <w:sz w:val="22"/>
                              </w:rPr>
                              <w:t>nun yapılması</w:t>
                            </w:r>
                            <w:r w:rsidRPr="0063266B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A6626" w:rsidP="00371DBB" w:rsidRDefault="004A6626">
            <w:pPr>
              <w:rPr>
                <w:rFonts w:ascii="Times New Roman" w:hAnsi="Times New Roman" w:cs="Times New Roman"/>
                <w:sz w:val="22"/>
              </w:rPr>
            </w:pPr>
          </w:p>
          <w:p w:rsidR="004A6626" w:rsidP="00371DBB" w:rsidRDefault="004A6626">
            <w:pPr>
              <w:rPr>
                <w:rFonts w:ascii="Times New Roman" w:hAnsi="Times New Roman" w:cs="Times New Roman"/>
                <w:sz w:val="22"/>
              </w:rPr>
            </w:pPr>
          </w:p>
          <w:p w:rsidR="004A6626" w:rsidP="00371DBB" w:rsidRDefault="004A6626">
            <w:pPr>
              <w:rPr>
                <w:rFonts w:ascii="Times New Roman" w:hAnsi="Times New Roman" w:cs="Times New Roman"/>
                <w:sz w:val="22"/>
              </w:rPr>
            </w:pPr>
          </w:p>
          <w:p w:rsidR="004A6626" w:rsidP="00371DBB" w:rsidRDefault="004A6626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4A6626" w:rsidP="00371DBB" w:rsidRDefault="004A662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Pr="00A72841" w:rsidR="004A6626" w:rsidP="00371DBB" w:rsidRDefault="004A6626">
            <w:pPr>
              <w:rPr>
                <w:rFonts w:cstheme="minorHAnsi"/>
                <w:sz w:val="22"/>
              </w:rPr>
            </w:pPr>
          </w:p>
          <w:p w:rsidR="004A6626" w:rsidP="00371DBB" w:rsidRDefault="004A6626">
            <w:pPr>
              <w:rPr>
                <w:rFonts w:cstheme="minorHAnsi"/>
                <w:sz w:val="22"/>
              </w:rPr>
            </w:pPr>
            <w:r w:rsidRPr="00A72841">
              <w:rPr>
                <w:rFonts w:cstheme="minorHAnsi"/>
                <w:sz w:val="22"/>
              </w:rPr>
              <w:t>Memur</w:t>
            </w:r>
          </w:p>
          <w:p w:rsidRPr="00A72841" w:rsidR="001137FE" w:rsidP="00371DBB" w:rsidRDefault="001137FE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Şube Müdürü</w:t>
            </w:r>
          </w:p>
          <w:p w:rsidRPr="00A72841" w:rsidR="004A6626" w:rsidP="00371DBB" w:rsidRDefault="004A6626">
            <w:pPr>
              <w:rPr>
                <w:rFonts w:cstheme="minorHAnsi"/>
                <w:sz w:val="22"/>
              </w:rPr>
            </w:pPr>
          </w:p>
          <w:p w:rsidRPr="00A72841" w:rsidR="004A6626" w:rsidP="00371DBB" w:rsidRDefault="004A6626">
            <w:pPr>
              <w:rPr>
                <w:rFonts w:cstheme="minorHAnsi"/>
                <w:sz w:val="22"/>
              </w:rPr>
            </w:pPr>
          </w:p>
          <w:p w:rsidRPr="00A72841" w:rsidR="004A6626" w:rsidP="00371DBB" w:rsidRDefault="004A6626">
            <w:pPr>
              <w:rPr>
                <w:rFonts w:cstheme="minorHAnsi"/>
                <w:sz w:val="22"/>
              </w:rPr>
            </w:pPr>
          </w:p>
          <w:p w:rsidRPr="00A72841" w:rsidR="004A6626" w:rsidP="00371DBB" w:rsidRDefault="004A6626">
            <w:pPr>
              <w:rPr>
                <w:rFonts w:cstheme="minorHAnsi"/>
                <w:sz w:val="22"/>
              </w:rPr>
            </w:pPr>
          </w:p>
          <w:p w:rsidRPr="00A72841" w:rsidR="004A6626" w:rsidP="00371DBB" w:rsidRDefault="004A6626">
            <w:pPr>
              <w:rPr>
                <w:rFonts w:cstheme="minorHAnsi"/>
                <w:sz w:val="22"/>
              </w:rPr>
            </w:pPr>
          </w:p>
          <w:p w:rsidRPr="00A72841" w:rsidR="004A6626" w:rsidP="00371DBB" w:rsidRDefault="004A6626">
            <w:pPr>
              <w:rPr>
                <w:rFonts w:cstheme="minorHAnsi"/>
                <w:sz w:val="22"/>
              </w:rPr>
            </w:pPr>
          </w:p>
          <w:p w:rsidRPr="00A72841" w:rsidR="004A6626" w:rsidP="00371DBB" w:rsidRDefault="004A6626">
            <w:pPr>
              <w:rPr>
                <w:rFonts w:cstheme="minorHAnsi"/>
                <w:sz w:val="22"/>
              </w:rPr>
            </w:pPr>
          </w:p>
          <w:p w:rsidRPr="00A72841" w:rsidR="004A6626" w:rsidP="00371DBB" w:rsidRDefault="004A6626">
            <w:pPr>
              <w:rPr>
                <w:rFonts w:cstheme="minorHAnsi"/>
                <w:sz w:val="22"/>
              </w:rPr>
            </w:pPr>
            <w:r w:rsidRPr="00A72841">
              <w:rPr>
                <w:rFonts w:cstheme="minorHAnsi"/>
                <w:sz w:val="22"/>
              </w:rPr>
              <w:t>Genel Sekreter</w:t>
            </w:r>
          </w:p>
          <w:p w:rsidRPr="00A72841" w:rsidR="004A6626" w:rsidP="00371DBB" w:rsidRDefault="004A6626">
            <w:pPr>
              <w:rPr>
                <w:rFonts w:cstheme="minorHAnsi"/>
                <w:sz w:val="22"/>
              </w:rPr>
            </w:pPr>
          </w:p>
          <w:p w:rsidRPr="00A72841" w:rsidR="004A6626" w:rsidP="00371DBB" w:rsidRDefault="004A6626">
            <w:pPr>
              <w:rPr>
                <w:rFonts w:cstheme="minorHAnsi"/>
                <w:sz w:val="22"/>
              </w:rPr>
            </w:pPr>
          </w:p>
          <w:p w:rsidRPr="00A72841" w:rsidR="004A6626" w:rsidP="00371DBB" w:rsidRDefault="004A6626">
            <w:pPr>
              <w:rPr>
                <w:rFonts w:cstheme="minorHAnsi"/>
                <w:sz w:val="22"/>
              </w:rPr>
            </w:pPr>
          </w:p>
          <w:p w:rsidRPr="00A72841" w:rsidR="004A6626" w:rsidP="00371DBB" w:rsidRDefault="004A6626">
            <w:pPr>
              <w:rPr>
                <w:rFonts w:cstheme="minorHAnsi"/>
                <w:sz w:val="22"/>
              </w:rPr>
            </w:pPr>
          </w:p>
          <w:p w:rsidRPr="00A72841" w:rsidR="004A6626" w:rsidP="00371DBB" w:rsidRDefault="004A6626">
            <w:pPr>
              <w:rPr>
                <w:rFonts w:cstheme="minorHAnsi"/>
                <w:sz w:val="22"/>
              </w:rPr>
            </w:pPr>
          </w:p>
          <w:p w:rsidRPr="00A72841" w:rsidR="004A6626" w:rsidP="00371DBB" w:rsidRDefault="004A6626">
            <w:pPr>
              <w:rPr>
                <w:rFonts w:cstheme="minorHAnsi"/>
                <w:sz w:val="22"/>
              </w:rPr>
            </w:pPr>
          </w:p>
          <w:p w:rsidRPr="00A72841" w:rsidR="004A6626" w:rsidP="00371DBB" w:rsidRDefault="004A6626">
            <w:pPr>
              <w:rPr>
                <w:rFonts w:cstheme="minorHAnsi"/>
                <w:sz w:val="22"/>
              </w:rPr>
            </w:pPr>
          </w:p>
          <w:p w:rsidRPr="00A72841" w:rsidR="004A6626" w:rsidP="00371DBB" w:rsidRDefault="004A6626">
            <w:pPr>
              <w:rPr>
                <w:rFonts w:cstheme="minorHAnsi"/>
                <w:sz w:val="22"/>
              </w:rPr>
            </w:pPr>
          </w:p>
          <w:p w:rsidRPr="00A72841" w:rsidR="004A6626" w:rsidP="00371DBB" w:rsidRDefault="004A6626">
            <w:pPr>
              <w:rPr>
                <w:rFonts w:cstheme="minorHAnsi"/>
                <w:sz w:val="22"/>
              </w:rPr>
            </w:pPr>
          </w:p>
          <w:p w:rsidRPr="00A72841" w:rsidR="004A6626" w:rsidP="00371DBB" w:rsidRDefault="004A6626">
            <w:pPr>
              <w:rPr>
                <w:rFonts w:cstheme="minorHAnsi"/>
                <w:sz w:val="22"/>
              </w:rPr>
            </w:pPr>
          </w:p>
          <w:p w:rsidRPr="00A72841" w:rsidR="004A6626" w:rsidP="00371DBB" w:rsidRDefault="004A6626">
            <w:pPr>
              <w:rPr>
                <w:rFonts w:cstheme="minorHAnsi"/>
                <w:sz w:val="22"/>
              </w:rPr>
            </w:pPr>
          </w:p>
          <w:p w:rsidRPr="00A72841" w:rsidR="004A6626" w:rsidP="00371DBB" w:rsidRDefault="004A6626">
            <w:pPr>
              <w:rPr>
                <w:rFonts w:cstheme="minorHAnsi"/>
                <w:sz w:val="22"/>
              </w:rPr>
            </w:pPr>
            <w:r w:rsidRPr="00A72841">
              <w:rPr>
                <w:rFonts w:cstheme="minorHAnsi"/>
                <w:sz w:val="22"/>
              </w:rPr>
              <w:t>Memur</w:t>
            </w:r>
          </w:p>
        </w:tc>
        <w:tc>
          <w:tcPr>
            <w:tcW w:w="2268" w:type="dxa"/>
          </w:tcPr>
          <w:p w:rsidRPr="00A72841" w:rsidR="004A6626" w:rsidP="00371DBB" w:rsidRDefault="004A6626">
            <w:pPr>
              <w:rPr>
                <w:rFonts w:cstheme="minorHAnsi"/>
                <w:sz w:val="22"/>
              </w:rPr>
            </w:pPr>
          </w:p>
          <w:p w:rsidRPr="00A72841" w:rsidR="004A6626" w:rsidP="00371DBB" w:rsidRDefault="004A6626">
            <w:pPr>
              <w:jc w:val="center"/>
              <w:rPr>
                <w:rFonts w:cstheme="minorHAnsi"/>
                <w:sz w:val="22"/>
              </w:rPr>
            </w:pPr>
            <w:r w:rsidRPr="00A72841">
              <w:rPr>
                <w:rFonts w:cstheme="minorHAnsi"/>
                <w:sz w:val="22"/>
              </w:rPr>
              <w:t>Resmi Yazışmalarda Uygulanacak Usul ve Esaslar Hakkında Yönetmelik</w:t>
            </w:r>
          </w:p>
          <w:p w:rsidRPr="00A72841" w:rsidR="004A6626" w:rsidP="00371DBB" w:rsidRDefault="004A6626">
            <w:pPr>
              <w:jc w:val="center"/>
              <w:rPr>
                <w:rFonts w:cstheme="minorHAnsi"/>
                <w:sz w:val="22"/>
              </w:rPr>
            </w:pPr>
          </w:p>
          <w:p w:rsidRPr="00A72841" w:rsidR="004A6626" w:rsidP="00371DBB" w:rsidRDefault="004A6626">
            <w:pPr>
              <w:jc w:val="center"/>
              <w:rPr>
                <w:rFonts w:cstheme="minorHAnsi"/>
                <w:sz w:val="22"/>
              </w:rPr>
            </w:pPr>
          </w:p>
          <w:p w:rsidRPr="00A72841" w:rsidR="004A6626" w:rsidP="00371DBB" w:rsidRDefault="004A6626">
            <w:pPr>
              <w:jc w:val="center"/>
              <w:rPr>
                <w:rFonts w:cstheme="minorHAnsi"/>
                <w:sz w:val="22"/>
              </w:rPr>
            </w:pPr>
          </w:p>
          <w:p w:rsidRPr="00A72841" w:rsidR="004A6626" w:rsidP="00371DBB" w:rsidRDefault="004A6626">
            <w:pPr>
              <w:jc w:val="center"/>
              <w:rPr>
                <w:rFonts w:cstheme="minorHAnsi"/>
                <w:sz w:val="22"/>
              </w:rPr>
            </w:pPr>
          </w:p>
          <w:p w:rsidRPr="00A72841" w:rsidR="004A6626" w:rsidP="00371DBB" w:rsidRDefault="004A6626">
            <w:pPr>
              <w:jc w:val="center"/>
              <w:rPr>
                <w:rFonts w:cstheme="minorHAnsi"/>
                <w:sz w:val="22"/>
              </w:rPr>
            </w:pPr>
          </w:p>
          <w:p w:rsidRPr="00A72841" w:rsidR="004A6626" w:rsidP="00371DBB" w:rsidRDefault="004A6626">
            <w:pPr>
              <w:jc w:val="center"/>
              <w:rPr>
                <w:rFonts w:cstheme="minorHAnsi"/>
                <w:sz w:val="22"/>
              </w:rPr>
            </w:pPr>
          </w:p>
          <w:p w:rsidRPr="00A72841" w:rsidR="004A6626" w:rsidP="00371DBB" w:rsidRDefault="004A6626">
            <w:pPr>
              <w:jc w:val="center"/>
              <w:rPr>
                <w:rFonts w:cstheme="minorHAnsi"/>
                <w:sz w:val="22"/>
              </w:rPr>
            </w:pPr>
          </w:p>
          <w:p w:rsidRPr="00A72841" w:rsidR="004A6626" w:rsidP="00371DBB" w:rsidRDefault="004A6626">
            <w:pPr>
              <w:jc w:val="center"/>
              <w:rPr>
                <w:rFonts w:cstheme="minorHAnsi"/>
                <w:sz w:val="22"/>
              </w:rPr>
            </w:pPr>
          </w:p>
          <w:p w:rsidRPr="00A72841" w:rsidR="004A6626" w:rsidP="00371DBB" w:rsidRDefault="004A6626">
            <w:pPr>
              <w:jc w:val="center"/>
              <w:rPr>
                <w:rFonts w:cstheme="minorHAnsi"/>
                <w:sz w:val="22"/>
              </w:rPr>
            </w:pPr>
          </w:p>
          <w:p w:rsidRPr="00A72841" w:rsidR="004A6626" w:rsidP="00371DBB" w:rsidRDefault="004A6626">
            <w:pPr>
              <w:jc w:val="center"/>
              <w:rPr>
                <w:rFonts w:cstheme="minorHAnsi"/>
                <w:sz w:val="22"/>
              </w:rPr>
            </w:pPr>
          </w:p>
          <w:p w:rsidRPr="00A72841" w:rsidR="004A6626" w:rsidP="00371DBB" w:rsidRDefault="004A6626">
            <w:pPr>
              <w:jc w:val="center"/>
              <w:rPr>
                <w:rFonts w:cstheme="minorHAnsi"/>
                <w:sz w:val="22"/>
              </w:rPr>
            </w:pPr>
          </w:p>
          <w:p w:rsidRPr="00A72841" w:rsidR="004A6626" w:rsidP="00371DBB" w:rsidRDefault="004A6626">
            <w:pPr>
              <w:jc w:val="center"/>
              <w:rPr>
                <w:rFonts w:cstheme="minorHAnsi"/>
                <w:sz w:val="22"/>
              </w:rPr>
            </w:pPr>
          </w:p>
          <w:p w:rsidRPr="00A72841" w:rsidR="004A6626" w:rsidP="00371DBB" w:rsidRDefault="004A6626">
            <w:pPr>
              <w:jc w:val="center"/>
              <w:rPr>
                <w:rFonts w:cstheme="minorHAnsi"/>
                <w:sz w:val="22"/>
              </w:rPr>
            </w:pPr>
          </w:p>
          <w:p w:rsidRPr="00A72841" w:rsidR="004A6626" w:rsidP="00371DBB" w:rsidRDefault="004A6626">
            <w:pPr>
              <w:jc w:val="center"/>
              <w:rPr>
                <w:rFonts w:cstheme="minorHAnsi"/>
                <w:sz w:val="22"/>
              </w:rPr>
            </w:pPr>
          </w:p>
          <w:p w:rsidRPr="00A72841" w:rsidR="004A6626" w:rsidP="00371DBB" w:rsidRDefault="004A6626">
            <w:pPr>
              <w:jc w:val="center"/>
              <w:rPr>
                <w:rFonts w:cstheme="minorHAnsi"/>
                <w:sz w:val="22"/>
              </w:rPr>
            </w:pPr>
          </w:p>
          <w:p w:rsidRPr="00A72841" w:rsidR="004A6626" w:rsidP="00371DBB" w:rsidRDefault="004A6626">
            <w:pPr>
              <w:jc w:val="center"/>
              <w:rPr>
                <w:rFonts w:cstheme="minorHAnsi"/>
                <w:sz w:val="22"/>
              </w:rPr>
            </w:pPr>
          </w:p>
          <w:p w:rsidRPr="00A72841" w:rsidR="004A6626" w:rsidP="00371DBB" w:rsidRDefault="004A6626">
            <w:pPr>
              <w:jc w:val="center"/>
              <w:rPr>
                <w:rFonts w:cstheme="minorHAnsi"/>
                <w:sz w:val="22"/>
              </w:rPr>
            </w:pPr>
          </w:p>
          <w:p w:rsidRPr="00A72841" w:rsidR="004A6626" w:rsidP="00371DBB" w:rsidRDefault="004A6626">
            <w:pPr>
              <w:rPr>
                <w:rFonts w:cstheme="minorHAnsi"/>
                <w:sz w:val="22"/>
              </w:rPr>
            </w:pPr>
            <w:r w:rsidRPr="00A72841">
              <w:rPr>
                <w:rFonts w:cstheme="minorHAnsi"/>
                <w:sz w:val="22"/>
              </w:rPr>
              <w:t xml:space="preserve">          İlgili Evrak</w:t>
            </w:r>
          </w:p>
        </w:tc>
      </w:tr>
    </w:tbl>
    <w:p w:rsidRPr="00DE3EBD" w:rsidR="00B03CA3" w:rsidP="00DE3EBD" w:rsidRDefault="00B03CA3"/>
    <w:sectPr w:rsidRPr="00DE3EBD" w:rsidR="00B03CA3" w:rsidSect="00FD3F20">
      <w:footerReference r:id="Rd48b9b64b926443c"/>
      <w:headerReference w:type="default" r:id="rId8"/>
      <w:footerReference w:type="default" r:id="rId9"/>
      <w:pgSz w:w="11906" w:h="16838"/>
      <w:pgMar w:top="1417" w:right="1417" w:bottom="170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CDB" w:rsidRDefault="00976CDB">
      <w:pPr>
        <w:spacing w:after="0" w:line="240" w:lineRule="auto"/>
      </w:pPr>
      <w:r>
        <w:separator/>
      </w:r>
    </w:p>
  </w:endnote>
  <w:endnote w:type="continuationSeparator" w:id="0">
    <w:p w:rsidR="00976CDB" w:rsidRDefault="0097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714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3544"/>
      <w:gridCol w:w="3544"/>
      <w:gridCol w:w="3544"/>
    </w:tblGrid>
    <w:tr w:rsidR="00E90CC1" w:rsidTr="006B1188">
      <w:trPr>
        <w:trHeight w:val="233"/>
      </w:trPr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6B1188">
      <w:trPr>
        <w:trHeight w:val="232"/>
      </w:trPr>
      <w:tc>
        <w:tcPr>
          <w:tcW w:w="3544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Harun Afacan </w:t>
            <w:br/>
            <w:t/>
            <w:br/>
            <w:t>Genel Sekreterlik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Nezahat Erçelik </w:t>
            <w:br/>
            <w:t>Genel Sekreterlik Şube Müdürü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Faruk Küçük </w:t>
            <w:br/>
            <w:t>Genel Sekreter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CDB" w:rsidRDefault="00976CDB">
      <w:pPr>
        <w:spacing w:after="0" w:line="240" w:lineRule="auto"/>
      </w:pPr>
      <w:r>
        <w:separator/>
      </w:r>
    </w:p>
  </w:footnote>
  <w:footnote w:type="continuationSeparator" w:id="0">
    <w:p w:rsidR="00976CDB" w:rsidRDefault="00976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714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843"/>
      <w:gridCol w:w="4990"/>
      <w:gridCol w:w="1842"/>
      <w:gridCol w:w="1957"/>
    </w:tblGrid>
    <w:tr w:rsidRPr="009C43D8" w:rsidR="00E90CC1" w:rsidTr="006B1188">
      <w:trPr>
        <w:cantSplit/>
        <w:trHeight w:val="491"/>
      </w:trPr>
      <w:tc>
        <w:tcPr>
          <w:tcW w:w="1843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26" name="Resim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Genel Sekreterlik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957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İA/GS/10</w:t>
          </w:r>
          <w:proofErr w:type="spellStart"/>
          <w:proofErr w:type="spellEnd"/>
        </w:p>
      </w:tc>
    </w:tr>
    <w:tr w:rsidRPr="009C43D8" w:rsidR="00E90CC1" w:rsidTr="006B1188">
      <w:trPr>
        <w:cantSplit/>
        <w:trHeight w:val="491"/>
      </w:trPr>
      <w:tc>
        <w:tcPr>
          <w:tcW w:w="1843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957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2.09.2025</w:t>
          </w:r>
          <w:proofErr w:type="spellStart"/>
          <w:proofErr w:type="spellEnd"/>
        </w:p>
      </w:tc>
    </w:tr>
    <w:tr w:rsidRPr="009C43D8" w:rsidR="00E90CC1" w:rsidTr="006B1188">
      <w:trPr>
        <w:cantSplit/>
        <w:trHeight w:val="491"/>
      </w:trPr>
      <w:tc>
        <w:tcPr>
          <w:tcW w:w="1843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DUYURU İŞ AKIŞI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957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6B1188">
      <w:trPr>
        <w:cantSplit/>
        <w:trHeight w:val="491"/>
      </w:trPr>
      <w:tc>
        <w:tcPr>
          <w:tcW w:w="1843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957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FE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37FE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54202"/>
    <w:rsid w:val="00262C10"/>
    <w:rsid w:val="00274CA7"/>
    <w:rsid w:val="00275ABB"/>
    <w:rsid w:val="00296424"/>
    <w:rsid w:val="002A0DBE"/>
    <w:rsid w:val="002A6F80"/>
    <w:rsid w:val="002B7E83"/>
    <w:rsid w:val="002D517B"/>
    <w:rsid w:val="002E11C8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71DBB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A6626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1188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81DD0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66D3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76CDB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E46FF"/>
    <w:rsid w:val="00AF02F6"/>
    <w:rsid w:val="00AF1DD1"/>
    <w:rsid w:val="00AF4AC4"/>
    <w:rsid w:val="00AF4ADA"/>
    <w:rsid w:val="00AF5022"/>
    <w:rsid w:val="00B03CA3"/>
    <w:rsid w:val="00B1759E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CDD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B4C20"/>
    <w:rsid w:val="00DC5758"/>
    <w:rsid w:val="00DD5403"/>
    <w:rsid w:val="00DE1A4A"/>
    <w:rsid w:val="00DE3EBD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3F20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424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Default">
    <w:name w:val="Default"/>
    <w:rsid w:val="00DE3E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d48b9b64b926443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7BB7A-7E99-437D-AC49-4C7A8BC8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DUYURU İŞ AKIŞI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NEZAHAT SAVAŞ</dc:creator>
  <cp:lastModifiedBy>HARUN AFACAN</cp:lastModifiedBy>
  <cp:revision>2</cp:revision>
  <cp:lastPrinted>2025-08-26T08:18:00Z</cp:lastPrinted>
  <dcterms:created xsi:type="dcterms:W3CDTF">2025-08-26T12:25:00Z</dcterms:created>
  <dcterms:modified xsi:type="dcterms:W3CDTF">2025-08-26T12:25:00Z</dcterms:modified>
</cp:coreProperties>
</file>