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37" w:type="dxa"/>
        <w:tblLook w:val="04A0" w:firstRow="1" w:lastRow="0" w:firstColumn="1" w:lastColumn="0" w:noHBand="0" w:noVBand="1"/>
      </w:tblPr>
      <w:tblGrid>
        <w:gridCol w:w="6951"/>
        <w:gridCol w:w="1418"/>
        <w:gridCol w:w="2268"/>
      </w:tblGrid>
      <w:tr w:rsidRPr="00674BA2" w:rsidR="00DE3EBD" w:rsidTr="00DE3EBD">
        <w:tc>
          <w:tcPr>
            <w:tcW w:w="6951" w:type="dxa"/>
          </w:tcPr>
          <w:p w:rsidRPr="00EE20AD" w:rsidR="00DE3EBD" w:rsidP="00DE3EBD" w:rsidRDefault="00DE3EBD">
            <w:pPr>
              <w:jc w:val="center"/>
              <w:rPr>
                <w:rFonts w:cstheme="minorHAnsi"/>
                <w:b/>
                <w:sz w:val="22"/>
              </w:rPr>
            </w:pPr>
            <w:bookmarkStart w:name="_GoBack" w:id="0"/>
            <w:bookmarkEnd w:id="0"/>
            <w:r w:rsidRPr="00EE20AD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EE20AD" w:rsidR="00DE3EBD" w:rsidP="00DE3EBD" w:rsidRDefault="00DE3EBD">
            <w:pPr>
              <w:jc w:val="center"/>
              <w:rPr>
                <w:rFonts w:cstheme="minorHAnsi"/>
                <w:b/>
                <w:sz w:val="22"/>
              </w:rPr>
            </w:pPr>
            <w:r w:rsidRPr="00EE20AD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EE20AD" w:rsidR="00DE3EBD" w:rsidP="00DE3EBD" w:rsidRDefault="00DE3EBD">
            <w:pPr>
              <w:jc w:val="center"/>
              <w:rPr>
                <w:rFonts w:cstheme="minorHAnsi"/>
                <w:b/>
                <w:sz w:val="22"/>
              </w:rPr>
            </w:pPr>
            <w:r w:rsidRPr="00EE20AD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DE3EBD" w:rsidTr="0023263A">
        <w:trPr>
          <w:trHeight w:val="9483"/>
        </w:trPr>
        <w:tc>
          <w:tcPr>
            <w:tcW w:w="6951" w:type="dxa"/>
          </w:tcPr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9ADE23A" wp14:anchorId="0AEBF8A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13970</wp:posOffset>
                      </wp:positionV>
                      <wp:extent cx="3552825" cy="5524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552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</w:t>
                                  </w:r>
                                  <w:r w:rsidR="0049182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den</w:t>
                                  </w: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Başvuruları</w:t>
                                  </w:r>
                                  <w:r w:rsidR="0049182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nın alınması</w:t>
                                  </w:r>
                                </w:p>
                                <w:p w:rsidRPr="00EE20AD" w:rsidR="00DE3EBD" w:rsidP="00DE3EBD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6.7pt;margin-top:1.1pt;width:27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0AEBF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">
                      <v:textbox>
                        <w:txbxContent>
                          <w:p w:rsidRPr="00EE20AD" w:rsidR="00DE3EBD" w:rsidP="00DE3EBD" w:rsidRDefault="00DE3EB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</w:t>
                            </w:r>
                            <w:r w:rsidR="004918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</w:t>
                            </w: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Başvuruları</w:t>
                            </w:r>
                            <w:r w:rsidR="004918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nın alınması</w:t>
                            </w:r>
                          </w:p>
                          <w:p w:rsidRPr="00EE20AD" w:rsidR="00DE3EBD" w:rsidP="00DE3EBD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71F6705" wp14:anchorId="3ECC8537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81280</wp:posOffset>
                      </wp:positionV>
                      <wp:extent cx="0" cy="285750"/>
                      <wp:effectExtent l="95250" t="19050" r="76200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333F0CD">
                      <v:path fillok="f" arrowok="t" o:connecttype="none"/>
                      <o:lock v:ext="edit" shapetype="t"/>
                    </v:shapetype>
                    <v:shape id="Düz Ok Bağlayıcısı 2" style="position:absolute;margin-left:136.45pt;margin-top:6.4pt;width:0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5F4F661" wp14:anchorId="1AC0151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48895</wp:posOffset>
                      </wp:positionV>
                      <wp:extent cx="3171825" cy="1285875"/>
                      <wp:effectExtent l="0" t="0" r="28575" b="28575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EBD" w:rsidP="00491829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Talep edilen bilgi kurumun görev alanın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a giriyor mu?</w:t>
                                  </w:r>
                                </w:p>
                                <w:p w:rsidR="00DE3EBD" w:rsidP="00DE3EBD" w:rsidRDefault="00DE3EBD">
                                  <w:pPr>
                                    <w:jc w:val="left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  <w:p w:rsidRPr="00EE20AD" w:rsidR="00DE3EBD" w:rsidP="00DE3EBD" w:rsidRDefault="00DE3EBD">
                                  <w:pPr>
                                    <w:jc w:val="left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giriyor</w:t>
                                  </w:r>
                                  <w:proofErr w:type="gramEnd"/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1AC01511">
                      <v:stroke joinstyle="miter"/>
                      <v:path textboxrect="5400,5400,16200,16200" gradientshapeok="t" o:connecttype="rect"/>
                    </v:shapetype>
                    <v:shape id="Elmas 4" style="position:absolute;left:0;text-align:left;margin-left:11.95pt;margin-top:3.85pt;width:249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">
                      <v:textbox>
                        <w:txbxContent>
                          <w:p w:rsidR="00DE3EBD" w:rsidP="00491829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Talep edilen bilgi kurumun görev alanın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a giriyor mu?</w:t>
                            </w:r>
                          </w:p>
                          <w:p w:rsidR="00DE3EBD" w:rsidP="00DE3EBD" w:rsidRDefault="00DE3EBD">
                            <w:pPr>
                              <w:jc w:val="left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  <w:p w:rsidRPr="00EE20AD" w:rsidR="00DE3EBD" w:rsidP="00DE3EBD" w:rsidRDefault="00DE3EBD">
                            <w:pPr>
                              <w:jc w:val="left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giriyor</w:t>
                            </w:r>
                            <w:proofErr w:type="gramEnd"/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206614" w:rsidR="00DE3EBD" w:rsidP="00DE3EBD" w:rsidRDefault="00DE3EB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</w:t>
            </w:r>
            <w:r w:rsidRPr="00206614">
              <w:rPr>
                <w:rFonts w:ascii="Times New Roman" w:hAnsi="Times New Roman" w:cs="Times New Roman"/>
                <w:szCs w:val="20"/>
              </w:rPr>
              <w:t>HAYIR</w: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8512F49" wp14:anchorId="319CD2D6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68580</wp:posOffset>
                      </wp:positionV>
                      <wp:extent cx="209550" cy="0"/>
                      <wp:effectExtent l="38100" t="38100" r="76200" b="9525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4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261.7pt,5.4pt" to="278.2pt,5.4pt" w14:anchorId="0DD0C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">
                      <v:shadow on="t" color="black" opacity="24903f" offset="0,.55556mm" origin=",.5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636E10B" wp14:anchorId="0D8FF1AB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68580</wp:posOffset>
                      </wp:positionV>
                      <wp:extent cx="0" cy="352425"/>
                      <wp:effectExtent l="95250" t="19050" r="95250" b="857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7" style="position:absolute;margin-left:278.2pt;margin-top:5.4pt;width:0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" w14:anchorId="095DB135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F895559" wp14:anchorId="62645E7A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99695</wp:posOffset>
                      </wp:positionV>
                      <wp:extent cx="1343025" cy="542925"/>
                      <wp:effectExtent l="0" t="0" r="28575" b="28575"/>
                      <wp:wrapNone/>
                      <wp:docPr id="10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Gerekçe yazılarak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193.45pt;margin-top:7.85pt;width:105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62645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">
                      <v:textbox>
                        <w:txbxContent>
                          <w:p w:rsidRPr="00EE20AD" w:rsidR="00DE3EBD" w:rsidP="00DE3EBD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Gerekçe yazılarak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E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6E446D3" wp14:anchorId="129C07CF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64135</wp:posOffset>
                      </wp:positionV>
                      <wp:extent cx="0" cy="666750"/>
                      <wp:effectExtent l="95250" t="19050" r="11430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style="position:absolute;margin-left:137.2pt;margin-top:5.05pt;width:0;height:5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" w14:anchorId="0020F02B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E 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V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E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T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BA4C81D" wp14:anchorId="7E7DD016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32385</wp:posOffset>
                      </wp:positionV>
                      <wp:extent cx="3276600" cy="3810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Başvuru</w:t>
                                  </w:r>
                                  <w:r w:rsidR="0049182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nun kayda alınması</w:t>
                                  </w:r>
                                </w:p>
                                <w:p w:rsidR="00DE3EBD" w:rsidP="00DE3EBD" w:rsidRDefault="00DE3E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28.45pt;margin-top:2.55pt;width:25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7E7DD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">
                      <v:textbox>
                        <w:txbxContent>
                          <w:p w:rsidRPr="00EE20AD" w:rsidR="00DE3EBD" w:rsidP="00DE3EBD" w:rsidRDefault="00DE3EB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Başvuru</w:t>
                            </w:r>
                            <w:r w:rsidR="004918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nun kayda alınması</w:t>
                            </w:r>
                          </w:p>
                          <w:p w:rsidR="00DE3EBD" w:rsidP="00DE3EBD" w:rsidRDefault="00DE3E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2705F4E" wp14:anchorId="3B9DDE9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90805</wp:posOffset>
                      </wp:positionV>
                      <wp:extent cx="0" cy="295275"/>
                      <wp:effectExtent l="95250" t="19050" r="95250" b="857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2" style="position:absolute;margin-left:137.2pt;margin-top:7.15pt;width:0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" w14:anchorId="498EAFAC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8AF0AD5" wp14:anchorId="1C050C2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60325</wp:posOffset>
                      </wp:positionV>
                      <wp:extent cx="3248025" cy="3619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İlgili birime sevki</w:t>
                                  </w:r>
                                  <w:r w:rsidR="00491829">
                                    <w:rPr>
                                      <w:rFonts w:cstheme="minorHAnsi"/>
                                      <w:sz w:val="22"/>
                                    </w:rPr>
                                    <w:t>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28.5pt;margin-top:4.75pt;width:255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w14:anchorId="1C050C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">
                      <v:textbox>
                        <w:txbxContent>
                          <w:p w:rsidRPr="00EE20AD" w:rsidR="00DE3EBD" w:rsidP="00DE3EBD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İlgili birime sevki</w:t>
                            </w:r>
                            <w:r w:rsidR="00491829">
                              <w:rPr>
                                <w:rFonts w:cstheme="minorHAnsi"/>
                                <w:sz w:val="22"/>
                              </w:rPr>
                              <w:t>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E7C42A5" wp14:anchorId="3E3F53BD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93345</wp:posOffset>
                      </wp:positionV>
                      <wp:extent cx="0" cy="2762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5" style="position:absolute;margin-left:137.2pt;margin-top:7.35pt;width:0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" w14:anchorId="6562CDA4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FB48AF9" wp14:anchorId="2015644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46989</wp:posOffset>
                      </wp:positionV>
                      <wp:extent cx="3276600" cy="8286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Birimlerden gelen cevap</w:t>
                                  </w:r>
                                  <w:r w:rsidR="0049182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ların incelenmesi, uygun olmayanların düzenlenmesi, cevabın </w:t>
                                  </w: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CİMER kullanıcısı tarafından sistem</w:t>
                                  </w:r>
                                  <w:r w:rsidR="0049182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 girilmesi, CİMER Onaylayıcısının başvuruyu onaylaması</w:t>
                                  </w: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Pr="00EE20AD" w:rsidR="00DE3EBD" w:rsidP="00DE3EBD" w:rsidRDefault="00DE3EBD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E3EBD" w:rsidP="00DE3EBD" w:rsidRDefault="00DE3E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8.5pt;margin-top:3.7pt;width:258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pt" w14:anchorId="2015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">
                      <v:textbox>
                        <w:txbxContent>
                          <w:p w:rsidRPr="00EE20AD" w:rsidR="00DE3EBD" w:rsidP="00DE3EBD" w:rsidRDefault="00DE3EB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Birimlerden gelen cevap</w:t>
                            </w:r>
                            <w:r w:rsidR="004918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ların incelenmesi, uygun olmayanların düzenlenmesi, cevabın </w:t>
                            </w: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CİMER kullanıcısı tarafından sistem</w:t>
                            </w:r>
                            <w:r w:rsidR="004918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girilmesi, CİMER Onaylayıcısının başvuruyu onaylaması</w:t>
                            </w: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EE20AD" w:rsidR="00DE3EBD" w:rsidP="00DE3EBD" w:rsidRDefault="00DE3EB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E3EBD" w:rsidP="00DE3EBD" w:rsidRDefault="00DE3E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355C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60FB03F" wp14:anchorId="7C445F79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72390</wp:posOffset>
                      </wp:positionV>
                      <wp:extent cx="0" cy="304800"/>
                      <wp:effectExtent l="95250" t="19050" r="9525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856470D">
                      <v:path fillok="f" arrowok="t" o:connecttype="none"/>
                      <o:lock v:ext="edit" shapetype="t"/>
                    </v:shapetype>
                    <v:shape id="Düz Ok Bağlayıcısı 6" style="position:absolute;margin-left:138.7pt;margin-top:5.7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1A0F24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C5B96C1" wp14:anchorId="02E9548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216535</wp:posOffset>
                      </wp:positionV>
                      <wp:extent cx="3276600" cy="409575"/>
                      <wp:effectExtent l="0" t="0" r="19050" b="28575"/>
                      <wp:wrapNone/>
                      <wp:docPr id="1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İşlemi biten </w:t>
                                  </w:r>
                                  <w:r w:rsidR="00491829">
                                    <w:rPr>
                                      <w:rFonts w:cstheme="minorHAnsi"/>
                                      <w:sz w:val="22"/>
                                    </w:rPr>
                                    <w:t>başvuruların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left:0;text-align:left;margin-left:28.5pt;margin-top:17.05pt;width:25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02E9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">
                      <v:textbox>
                        <w:txbxContent>
                          <w:p w:rsidRPr="00EE20AD" w:rsidR="00DE3EBD" w:rsidP="00DE3EBD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 xml:space="preserve">İşlemi biten </w:t>
                            </w:r>
                            <w:r w:rsidR="00491829">
                              <w:rPr>
                                <w:rFonts w:cstheme="minorHAnsi"/>
                                <w:sz w:val="22"/>
                              </w:rPr>
                              <w:t>başvuruların dosyalanması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18" w:type="dxa"/>
          </w:tcPr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>CİMER Kullanıcısı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>CİMER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>Kullanıcısı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>Tüm Birimler /İlgili Birimler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CİMER </w:t>
            </w:r>
          </w:p>
          <w:p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>Kullanıcısı</w:t>
            </w:r>
          </w:p>
          <w:p w:rsidRPr="00EE20AD" w:rsidR="00491829" w:rsidP="00DE3EBD" w:rsidRDefault="0049182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CİMER Onaylayıcısı</w:t>
            </w:r>
          </w:p>
        </w:tc>
        <w:tc>
          <w:tcPr>
            <w:tcW w:w="2268" w:type="dxa"/>
          </w:tcPr>
          <w:p w:rsidRPr="00EE20AD" w:rsidR="00DE3EBD" w:rsidP="00DE3EBD" w:rsidRDefault="00DE3EBD">
            <w:pPr>
              <w:rPr>
                <w:rFonts w:cstheme="minorHAnsi"/>
                <w:sz w:val="24"/>
                <w:szCs w:val="24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4"/>
                <w:szCs w:val="24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4982 sayılı </w:t>
            </w:r>
            <w:r w:rsidR="00491829">
              <w:rPr>
                <w:rFonts w:cstheme="minorHAnsi"/>
                <w:sz w:val="22"/>
              </w:rPr>
              <w:t xml:space="preserve">Bilgi Edinme </w:t>
            </w:r>
            <w:r w:rsidRPr="00EE20AD">
              <w:rPr>
                <w:rFonts w:cstheme="minorHAnsi"/>
                <w:sz w:val="22"/>
              </w:rPr>
              <w:t>Kanun</w:t>
            </w:r>
            <w:r w:rsidR="00491829">
              <w:rPr>
                <w:rFonts w:cstheme="minorHAnsi"/>
                <w:sz w:val="22"/>
              </w:rPr>
              <w:t>u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 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491829" w:rsidP="00491829" w:rsidRDefault="00491829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4982 sayılı </w:t>
            </w:r>
            <w:r>
              <w:rPr>
                <w:rFonts w:cstheme="minorHAnsi"/>
                <w:sz w:val="22"/>
              </w:rPr>
              <w:t xml:space="preserve">Bilgi Edinme </w:t>
            </w:r>
            <w:r w:rsidRPr="00EE20AD">
              <w:rPr>
                <w:rFonts w:cstheme="minorHAnsi"/>
                <w:sz w:val="22"/>
              </w:rPr>
              <w:t>Kanun</w:t>
            </w:r>
            <w:r>
              <w:rPr>
                <w:rFonts w:cstheme="minorHAnsi"/>
                <w:sz w:val="22"/>
              </w:rPr>
              <w:t>u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="00491829" w:rsidP="00DE3EBD" w:rsidRDefault="00491829">
            <w:pPr>
              <w:rPr>
                <w:rFonts w:cstheme="minorHAnsi"/>
                <w:sz w:val="22"/>
              </w:rPr>
            </w:pPr>
          </w:p>
          <w:p w:rsidR="00491829" w:rsidP="00DE3EBD" w:rsidRDefault="00491829">
            <w:pPr>
              <w:rPr>
                <w:rFonts w:cstheme="minorHAnsi"/>
                <w:sz w:val="22"/>
              </w:rPr>
            </w:pPr>
          </w:p>
          <w:p w:rsidR="00491829" w:rsidP="00DE3EBD" w:rsidRDefault="00491829">
            <w:pPr>
              <w:rPr>
                <w:rFonts w:cstheme="minorHAnsi"/>
                <w:sz w:val="22"/>
              </w:rPr>
            </w:pPr>
          </w:p>
          <w:p w:rsidR="00491829" w:rsidP="00491829" w:rsidRDefault="00491829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4982 sayılı </w:t>
            </w:r>
            <w:r>
              <w:rPr>
                <w:rFonts w:cstheme="minorHAnsi"/>
                <w:sz w:val="22"/>
              </w:rPr>
              <w:t xml:space="preserve">Bilgi Edinme </w:t>
            </w:r>
            <w:r w:rsidRPr="00EE20AD">
              <w:rPr>
                <w:rFonts w:cstheme="minorHAnsi"/>
                <w:sz w:val="22"/>
              </w:rPr>
              <w:t>Kanun</w:t>
            </w:r>
            <w:r>
              <w:rPr>
                <w:rFonts w:cstheme="minorHAnsi"/>
                <w:sz w:val="22"/>
              </w:rPr>
              <w:t>u</w:t>
            </w:r>
          </w:p>
          <w:p w:rsidRPr="00EE20AD" w:rsidR="00491829" w:rsidP="00491829" w:rsidRDefault="00491829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4"/>
                <w:szCs w:val="24"/>
              </w:rPr>
            </w:pPr>
            <w:r w:rsidRPr="00EE20AD">
              <w:rPr>
                <w:rFonts w:cstheme="minorHAnsi"/>
                <w:sz w:val="22"/>
              </w:rPr>
              <w:t>Resmi Yazışmalarda Uygulanacak Usul ve Esaslar</w:t>
            </w:r>
          </w:p>
        </w:tc>
      </w:tr>
    </w:tbl>
    <w:p w:rsidRPr="00DE3EBD" w:rsidR="00B03CA3" w:rsidP="00DE3EBD" w:rsidRDefault="00B03CA3"/>
    <w:sectPr w:rsidRPr="00DE3EBD" w:rsidR="00B03CA3" w:rsidSect="00FD3F20">
      <w:footerReference r:id="Rd0fc6183cfd3458b"/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A71" w:rsidRDefault="00BB4A71">
      <w:pPr>
        <w:spacing w:after="0" w:line="240" w:lineRule="auto"/>
      </w:pPr>
      <w:r>
        <w:separator/>
      </w:r>
    </w:p>
  </w:endnote>
  <w:endnote w:type="continuationSeparator" w:id="0">
    <w:p w:rsidR="00BB4A71" w:rsidRDefault="00BB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Fatma Emek Sezgin </w:t>
            <w:br/>
            <w:t>Bilgisayar İşletmeni</w:t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A71" w:rsidRDefault="00BB4A71">
      <w:pPr>
        <w:spacing w:after="0" w:line="240" w:lineRule="auto"/>
      </w:pPr>
      <w:r>
        <w:separator/>
      </w:r>
    </w:p>
  </w:footnote>
  <w:footnote w:type="continuationSeparator" w:id="0">
    <w:p w:rsidR="00BB4A71" w:rsidRDefault="00BB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Pr="009C43D8" w:rsidR="00E90CC1" w:rsidTr="006B1188">
      <w:trPr>
        <w:cantSplit/>
        <w:trHeight w:val="491"/>
      </w:trPr>
      <w:tc>
        <w:tcPr>
          <w:tcW w:w="1843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24.09.2025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CİMER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2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66E2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3263A"/>
    <w:rsid w:val="002401F8"/>
    <w:rsid w:val="00244084"/>
    <w:rsid w:val="002473D0"/>
    <w:rsid w:val="00254202"/>
    <w:rsid w:val="00262C10"/>
    <w:rsid w:val="00274CA7"/>
    <w:rsid w:val="00275ABB"/>
    <w:rsid w:val="00296424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1829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66731"/>
    <w:rsid w:val="0077052A"/>
    <w:rsid w:val="00772DD8"/>
    <w:rsid w:val="0077313C"/>
    <w:rsid w:val="00776679"/>
    <w:rsid w:val="00781DD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52219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B4A71"/>
    <w:rsid w:val="00BC364B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5CF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E1A4A"/>
    <w:rsid w:val="00DE3EBD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DE3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0fc6183cfd345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5EF6-55D5-4221-BC9A-2A9C3738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CİMER İŞ AKIŞI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2</cp:revision>
  <cp:lastPrinted>2017-12-22T12:22:00Z</cp:lastPrinted>
  <dcterms:created xsi:type="dcterms:W3CDTF">2025-09-17T13:22:00Z</dcterms:created>
  <dcterms:modified xsi:type="dcterms:W3CDTF">2025-09-17T13:22:00Z</dcterms:modified>
</cp:coreProperties>
</file>