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19" w:tblpY="319"/>
        <w:tblW w:w="10637" w:type="dxa"/>
        <w:tblLook w:val="04A0" w:firstRow="1" w:lastRow="0" w:firstColumn="1" w:lastColumn="0" w:noHBand="0" w:noVBand="1"/>
      </w:tblPr>
      <w:tblGrid>
        <w:gridCol w:w="6951"/>
        <w:gridCol w:w="1418"/>
        <w:gridCol w:w="2268"/>
      </w:tblGrid>
      <w:tr w:rsidRPr="00674BA2" w:rsidR="00DE3EBD" w:rsidTr="00DE3EBD">
        <w:tc>
          <w:tcPr>
            <w:tcW w:w="6951" w:type="dxa"/>
          </w:tcPr>
          <w:p w:rsidRPr="00EE20AD" w:rsidR="00DE3EBD" w:rsidP="00DE3EBD" w:rsidRDefault="00DE3EBD">
            <w:pPr>
              <w:jc w:val="center"/>
              <w:rPr>
                <w:rFonts w:cstheme="minorHAnsi"/>
                <w:b/>
                <w:sz w:val="22"/>
              </w:rPr>
            </w:pPr>
            <w:bookmarkStart w:name="_GoBack" w:id="0"/>
            <w:bookmarkEnd w:id="0"/>
            <w:r w:rsidRPr="00EE20AD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:rsidRPr="00EE20AD" w:rsidR="00DE3EBD" w:rsidP="00DE3EBD" w:rsidRDefault="00DE3EBD">
            <w:pPr>
              <w:jc w:val="center"/>
              <w:rPr>
                <w:rFonts w:cstheme="minorHAnsi"/>
                <w:b/>
                <w:sz w:val="22"/>
              </w:rPr>
            </w:pPr>
            <w:r w:rsidRPr="00EE20AD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:rsidRPr="00EE20AD" w:rsidR="00DE3EBD" w:rsidP="00DE3EBD" w:rsidRDefault="00DE3EBD">
            <w:pPr>
              <w:jc w:val="center"/>
              <w:rPr>
                <w:rFonts w:cstheme="minorHAnsi"/>
                <w:b/>
                <w:sz w:val="22"/>
              </w:rPr>
            </w:pPr>
            <w:r w:rsidRPr="00EE20AD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674BA2" w:rsidR="00DE3EBD" w:rsidTr="0023437B">
        <w:trPr>
          <w:trHeight w:val="9341"/>
        </w:trPr>
        <w:tc>
          <w:tcPr>
            <w:tcW w:w="6951" w:type="dxa"/>
          </w:tcPr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9ADE23A" wp14:anchorId="0AEBF8A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13970</wp:posOffset>
                      </wp:positionV>
                      <wp:extent cx="3552825" cy="5524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552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716A8F" w:rsidR="00716A8F" w:rsidP="00716A8F" w:rsidRDefault="008664A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hd w:val="clear" w:color="auto" w:fill="FFFFFF"/>
                                    </w:rPr>
                                    <w:t xml:space="preserve">Başvuru kanallarından </w:t>
                                  </w:r>
                                  <w:r w:rsidRPr="00716A8F" w:rsidR="00716A8F">
                                    <w:rPr>
                                      <w:sz w:val="22"/>
                                      <w:shd w:val="clear" w:color="auto" w:fill="FFFFFF"/>
                                    </w:rPr>
                                    <w:t xml:space="preserve">taleplerin </w:t>
                                  </w:r>
                                  <w:r w:rsidRPr="00716A8F" w:rsidR="00716A8F">
                                    <w:rPr>
                                      <w:rFonts w:cstheme="minorHAnsi"/>
                                      <w:sz w:val="22"/>
                                    </w:rPr>
                                    <w:t>alınması</w:t>
                                  </w:r>
                                </w:p>
                                <w:p w:rsidRPr="00EE20AD" w:rsidR="00716A8F" w:rsidP="00DE3EBD" w:rsidRDefault="00716A8F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6.7pt;margin-top:1.1pt;width:279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0AEBF8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">
                      <v:textbox>
                        <w:txbxContent>
                          <w:p w:rsidRPr="00716A8F" w:rsidR="00716A8F" w:rsidP="00716A8F" w:rsidRDefault="008664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hd w:val="clear" w:color="auto" w:fill="FFFFFF"/>
                              </w:rPr>
                              <w:t xml:space="preserve">Başvuru kanallarından </w:t>
                            </w:r>
                            <w:r w:rsidRPr="00716A8F" w:rsidR="00716A8F">
                              <w:rPr>
                                <w:sz w:val="22"/>
                                <w:shd w:val="clear" w:color="auto" w:fill="FFFFFF"/>
                              </w:rPr>
                              <w:t xml:space="preserve">taleplerin </w:t>
                            </w:r>
                            <w:r w:rsidRPr="00716A8F" w:rsidR="00716A8F">
                              <w:rPr>
                                <w:rFonts w:cstheme="minorHAnsi"/>
                                <w:sz w:val="22"/>
                              </w:rPr>
                              <w:t>alınması</w:t>
                            </w:r>
                          </w:p>
                          <w:p w:rsidRPr="00EE20AD" w:rsidR="00716A8F" w:rsidP="00DE3EBD" w:rsidRDefault="00716A8F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71F6705" wp14:anchorId="3ECC8537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81280</wp:posOffset>
                      </wp:positionV>
                      <wp:extent cx="0" cy="285750"/>
                      <wp:effectExtent l="95250" t="19050" r="76200" b="952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333F0CD">
                      <v:path fillok="f" arrowok="t" o:connecttype="none"/>
                      <o:lock v:ext="edit" shapetype="t"/>
                    </v:shapetype>
                    <v:shape id="Düz Ok Bağlayıcısı 2" style="position:absolute;margin-left:136.45pt;margin-top:6.4pt;width:0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5F4F661" wp14:anchorId="1AC0151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48895</wp:posOffset>
                      </wp:positionV>
                      <wp:extent cx="3171825" cy="1285875"/>
                      <wp:effectExtent l="0" t="0" r="28575" b="28575"/>
                      <wp:wrapNone/>
                      <wp:docPr id="4" name="Elm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12858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3EBD" w:rsidP="00491829" w:rsidRDefault="00DE3EB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>Talep edilen bilgi kurumun görev alanın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a giriyor mu?</w:t>
                                  </w:r>
                                </w:p>
                                <w:p w:rsidR="00DE3EBD" w:rsidP="00DE3EBD" w:rsidRDefault="00DE3EBD">
                                  <w:pPr>
                                    <w:jc w:val="left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</w:p>
                                <w:p w:rsidRPr="00EE20AD" w:rsidR="00DE3EBD" w:rsidP="00DE3EBD" w:rsidRDefault="00DE3EBD">
                                  <w:pPr>
                                    <w:jc w:val="left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>giriyor</w:t>
                                  </w:r>
                                  <w:proofErr w:type="gramEnd"/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1AC01511">
                      <v:stroke joinstyle="miter"/>
                      <v:path textboxrect="5400,5400,16200,16200" gradientshapeok="t" o:connecttype="rect"/>
                    </v:shapetype>
                    <v:shape id="Elmas 4" style="position:absolute;left:0;text-align:left;margin-left:11.95pt;margin-top:3.85pt;width:249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">
                      <v:textbox>
                        <w:txbxContent>
                          <w:p w:rsidR="00DE3EBD" w:rsidP="00491829" w:rsidRDefault="00DE3EB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>Talep edilen bilgi kurumun görev alanın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>a giriyor mu?</w:t>
                            </w:r>
                          </w:p>
                          <w:p w:rsidR="00DE3EBD" w:rsidP="00DE3EBD" w:rsidRDefault="00DE3EBD">
                            <w:pPr>
                              <w:jc w:val="left"/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  <w:p w:rsidRPr="00EE20AD" w:rsidR="00DE3EBD" w:rsidP="00DE3EBD" w:rsidRDefault="00DE3EBD">
                            <w:pPr>
                              <w:jc w:val="left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>giriyor</w:t>
                            </w:r>
                            <w:proofErr w:type="gramEnd"/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206614" w:rsidR="00DE3EBD" w:rsidP="00DE3EBD" w:rsidRDefault="00DE3EB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</w:t>
            </w:r>
            <w:r w:rsidRPr="00206614">
              <w:rPr>
                <w:rFonts w:ascii="Times New Roman" w:hAnsi="Times New Roman" w:cs="Times New Roman"/>
                <w:szCs w:val="20"/>
              </w:rPr>
              <w:t>HAYIR</w:t>
            </w: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8512F49" wp14:anchorId="319CD2D6">
                      <wp:simplePos x="0" y="0"/>
                      <wp:positionH relativeFrom="column">
                        <wp:posOffset>3323590</wp:posOffset>
                      </wp:positionH>
                      <wp:positionV relativeFrom="paragraph">
                        <wp:posOffset>68580</wp:posOffset>
                      </wp:positionV>
                      <wp:extent cx="209550" cy="0"/>
                      <wp:effectExtent l="38100" t="38100" r="76200" b="95250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4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261.7pt,5.4pt" to="278.2pt,5.4pt" w14:anchorId="0DD0C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">
                      <v:shadow on="t" color="black" opacity="24903f" offset="0,.55556mm" origin=",.5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636E10B" wp14:anchorId="0D8FF1AB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68580</wp:posOffset>
                      </wp:positionV>
                      <wp:extent cx="0" cy="352425"/>
                      <wp:effectExtent l="95250" t="19050" r="95250" b="857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7" style="position:absolute;margin-left:278.2pt;margin-top:5.4pt;width:0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" w14:anchorId="095DB135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F895559" wp14:anchorId="62645E7A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99695</wp:posOffset>
                      </wp:positionV>
                      <wp:extent cx="1343025" cy="542925"/>
                      <wp:effectExtent l="0" t="0" r="28575" b="28575"/>
                      <wp:wrapNone/>
                      <wp:docPr id="10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542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E20AD" w:rsidR="00DE3EBD" w:rsidP="00DE3EBD" w:rsidRDefault="00DE3EBD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EE20AD">
                                    <w:rPr>
                                      <w:rFonts w:cstheme="minorHAnsi"/>
                                      <w:sz w:val="22"/>
                                    </w:rPr>
                                    <w:t>Gerekçe yazılarak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193.45pt;margin-top:7.85pt;width:105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arcsize="10923f" w14:anchorId="62645E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">
                      <v:textbox>
                        <w:txbxContent>
                          <w:p w:rsidRPr="00EE20AD" w:rsidR="00DE3EBD" w:rsidP="00DE3EBD" w:rsidRDefault="00DE3EBD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EE20AD">
                              <w:rPr>
                                <w:rFonts w:cstheme="minorHAnsi"/>
                                <w:sz w:val="22"/>
                              </w:rPr>
                              <w:t>Gerekçe yazılarak iade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16A8F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E</w: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6E446D3" wp14:anchorId="129C07CF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64135</wp:posOffset>
                      </wp:positionV>
                      <wp:extent cx="0" cy="666750"/>
                      <wp:effectExtent l="95250" t="19050" r="114300" b="952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7" style="position:absolute;margin-left:137.2pt;margin-top:5.05pt;width:0;height:5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" w14:anchorId="0020F02B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Pr="00716A8F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</w:t>
            </w:r>
            <w:r w:rsidRPr="00716A8F">
              <w:rPr>
                <w:rFonts w:ascii="Times New Roman" w:hAnsi="Times New Roman" w:cs="Times New Roman"/>
                <w:sz w:val="22"/>
              </w:rPr>
              <w:t xml:space="preserve">E </w:t>
            </w:r>
          </w:p>
          <w:p w:rsidRPr="00716A8F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716A8F">
              <w:rPr>
                <w:rFonts w:ascii="Times New Roman" w:hAnsi="Times New Roman" w:cs="Times New Roman"/>
                <w:sz w:val="22"/>
              </w:rPr>
              <w:t xml:space="preserve">                                                   V</w:t>
            </w:r>
          </w:p>
          <w:p w:rsidRPr="00716A8F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716A8F">
              <w:rPr>
                <w:rFonts w:ascii="Times New Roman" w:hAnsi="Times New Roman" w:cs="Times New Roman"/>
                <w:sz w:val="22"/>
              </w:rPr>
              <w:t xml:space="preserve">                                                   E</w:t>
            </w:r>
          </w:p>
          <w:p w:rsidRPr="00716A8F" w:rsidR="00DE3EBD" w:rsidP="00DE3EBD" w:rsidRDefault="00716A8F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BA4C81D" wp14:anchorId="7E7DD016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154305</wp:posOffset>
                      </wp:positionV>
                      <wp:extent cx="3276600" cy="3810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E20AD" w:rsidR="00DE3EBD" w:rsidP="00DE3EBD" w:rsidRDefault="00DE3EBD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EE20A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Başvuru</w:t>
                                  </w:r>
                                  <w:r w:rsidR="0049182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nun kayda alınması</w:t>
                                  </w:r>
                                </w:p>
                                <w:p w:rsidR="00DE3EBD" w:rsidP="00DE3EBD" w:rsidRDefault="00DE3E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29.2pt;margin-top:12.15pt;width:25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2pt" w14:anchorId="7E7DD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">
                      <v:textbox>
                        <w:txbxContent>
                          <w:p w:rsidRPr="00EE20AD" w:rsidR="00DE3EBD" w:rsidP="00DE3EBD" w:rsidRDefault="00DE3EB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E20A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Başvuru</w:t>
                            </w:r>
                            <w:r w:rsidR="004918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nun kayda alınması</w:t>
                            </w:r>
                          </w:p>
                          <w:p w:rsidR="00DE3EBD" w:rsidP="00DE3EBD" w:rsidRDefault="00DE3E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6A8F" w:rsidR="00DE3EBD">
              <w:rPr>
                <w:rFonts w:ascii="Times New Roman" w:hAnsi="Times New Roman" w:cs="Times New Roman"/>
                <w:sz w:val="22"/>
              </w:rPr>
              <w:t xml:space="preserve">                                                   T</w: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2705F4E" wp14:anchorId="3B9DDE92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90805</wp:posOffset>
                      </wp:positionV>
                      <wp:extent cx="0" cy="295275"/>
                      <wp:effectExtent l="95250" t="19050" r="95250" b="857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2" style="position:absolute;margin-left:137.2pt;margin-top:7.15pt;width:0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" w14:anchorId="498EAFAC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8AF0AD5" wp14:anchorId="1C050C2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117475</wp:posOffset>
                      </wp:positionV>
                      <wp:extent cx="3286125" cy="3048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E20AD" w:rsidR="00DE3EBD" w:rsidP="00DE3EBD" w:rsidRDefault="00E97E33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Başvurunun i</w:t>
                                  </w:r>
                                  <w:r w:rsidRPr="00EE20AD" w:rsidR="00DE3EBD">
                                    <w:rPr>
                                      <w:rFonts w:cstheme="minorHAnsi"/>
                                      <w:sz w:val="22"/>
                                    </w:rPr>
                                    <w:t>lgili birime sevki</w:t>
                                  </w:r>
                                  <w:r w:rsidR="00491829">
                                    <w:rPr>
                                      <w:rFonts w:cstheme="minorHAnsi"/>
                                      <w:sz w:val="22"/>
                                    </w:rPr>
                                    <w:t>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28.5pt;margin-top:9.25pt;width:258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2pt" w14:anchorId="1C050C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">
                      <v:textbox>
                        <w:txbxContent>
                          <w:p w:rsidRPr="00EE20AD" w:rsidR="00DE3EBD" w:rsidP="00DE3EBD" w:rsidRDefault="00E97E33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</w:rPr>
                              <w:t>Başvurunun i</w:t>
                            </w:r>
                            <w:r w:rsidRPr="00EE20AD" w:rsidR="00DE3EBD">
                              <w:rPr>
                                <w:rFonts w:cstheme="minorHAnsi"/>
                                <w:sz w:val="22"/>
                              </w:rPr>
                              <w:t>lgili birime sevki</w:t>
                            </w:r>
                            <w:r w:rsidR="00491829">
                              <w:rPr>
                                <w:rFonts w:cstheme="minorHAnsi"/>
                                <w:sz w:val="22"/>
                              </w:rPr>
                              <w:t>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E7C42A5" wp14:anchorId="3E3F53BD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93345</wp:posOffset>
                      </wp:positionV>
                      <wp:extent cx="0" cy="2762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5" style="position:absolute;margin-left:137.2pt;margin-top:7.35pt;width:0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" w14:anchorId="6562CDA4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6FB48AF9" wp14:anchorId="20156446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46991</wp:posOffset>
                      </wp:positionV>
                      <wp:extent cx="3276600" cy="552450"/>
                      <wp:effectExtent l="0" t="0" r="19050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32318" w:rsidR="00DE3EBD" w:rsidP="00DE3EBD" w:rsidRDefault="00E20C0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32318">
                                    <w:rPr>
                                      <w:sz w:val="22"/>
                                    </w:rPr>
                                    <w:t xml:space="preserve">Başvurunun Genel Sekreterlik ile ilgili olması halinde, talep edilen bilginin hazırlanması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8.5pt;margin-top:3.7pt;width:258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2pt" w14:anchorId="2015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">
                      <v:textbox>
                        <w:txbxContent>
                          <w:p w:rsidRPr="00A32318" w:rsidR="00DE3EBD" w:rsidP="00DE3EBD" w:rsidRDefault="00E20C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32318">
                              <w:rPr>
                                <w:sz w:val="22"/>
                              </w:rPr>
                              <w:t xml:space="preserve">Başvurunun Genel Sekreterlik ile ilgili olması halinde, talep edilen bilginin hazırlanması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E20C0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60FB03F" wp14:anchorId="7C445F79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117475</wp:posOffset>
                      </wp:positionV>
                      <wp:extent cx="0" cy="304800"/>
                      <wp:effectExtent l="95250" t="19050" r="95250" b="952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D7129DE">
                      <v:path fillok="f" arrowok="t" o:connecttype="none"/>
                      <o:lock v:ext="edit" shapetype="t"/>
                    </v:shapetype>
                    <v:shape id="Düz Ok Bağlayıcısı 6" style="position:absolute;margin-left:136.45pt;margin-top:9.25pt;width:0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</w:p>
          <w:p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  <w:p w:rsidR="00DE3EBD" w:rsidP="00DE3EBD" w:rsidRDefault="00A32318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C5B96C1" wp14:anchorId="02E9548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100965</wp:posOffset>
                      </wp:positionV>
                      <wp:extent cx="3276600" cy="476250"/>
                      <wp:effectExtent l="0" t="0" r="19050" b="19050"/>
                      <wp:wrapNone/>
                      <wp:docPr id="1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97E33" w:rsidR="00DE3EBD" w:rsidP="00DE3EBD" w:rsidRDefault="00716A8F">
                                  <w:pPr>
                                    <w:jc w:val="center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E97E33">
                                    <w:rPr>
                                      <w:sz w:val="22"/>
                                    </w:rPr>
                                    <w:t xml:space="preserve">Bilginin </w:t>
                                  </w:r>
                                  <w:r w:rsidR="00E97E33">
                                    <w:rPr>
                                      <w:sz w:val="22"/>
                                    </w:rPr>
                                    <w:t xml:space="preserve">15 gün içerisinde </w:t>
                                  </w:r>
                                  <w:r w:rsidRPr="00E97E33">
                                    <w:rPr>
                                      <w:sz w:val="22"/>
                                    </w:rPr>
                                    <w:t>talep edene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left:0;text-align:left;margin-left:27.75pt;margin-top:7.95pt;width:258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arcsize="10923f" w14:anchorId="02E9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">
                      <v:textbox>
                        <w:txbxContent>
                          <w:p w:rsidRPr="00E97E33" w:rsidR="00DE3EBD" w:rsidP="00DE3EBD" w:rsidRDefault="00716A8F">
                            <w:pPr>
                              <w:jc w:val="center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E97E33">
                              <w:rPr>
                                <w:sz w:val="22"/>
                              </w:rPr>
                              <w:t xml:space="preserve">Bilginin </w:t>
                            </w:r>
                            <w:r w:rsidR="00E97E33">
                              <w:rPr>
                                <w:sz w:val="22"/>
                              </w:rPr>
                              <w:t xml:space="preserve">15 gün içerisinde </w:t>
                            </w:r>
                            <w:r w:rsidRPr="00E97E33">
                              <w:rPr>
                                <w:sz w:val="22"/>
                              </w:rPr>
                              <w:t>talep edene 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A0F24" w:rsidR="00DE3EBD" w:rsidP="00DE3EBD" w:rsidRDefault="00DE3E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716A8F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Memur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="00E97E33" w:rsidP="00DE3EBD" w:rsidRDefault="00E97E33">
            <w:pPr>
              <w:rPr>
                <w:rFonts w:cstheme="minorHAnsi"/>
                <w:sz w:val="22"/>
              </w:rPr>
            </w:pPr>
          </w:p>
          <w:p w:rsidR="00E97E33" w:rsidP="00DE3EBD" w:rsidRDefault="00E97E33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716A8F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Memur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="00E97E33" w:rsidP="00DE3EBD" w:rsidRDefault="00E97E33">
            <w:pPr>
              <w:rPr>
                <w:rFonts w:cstheme="minorHAnsi"/>
                <w:sz w:val="22"/>
              </w:rPr>
            </w:pPr>
          </w:p>
          <w:p w:rsidR="00E97E33" w:rsidP="00DE3EBD" w:rsidRDefault="00E97E33">
            <w:pPr>
              <w:rPr>
                <w:rFonts w:cstheme="minorHAnsi"/>
                <w:sz w:val="22"/>
              </w:rPr>
            </w:pPr>
          </w:p>
          <w:p w:rsidR="00E97E33" w:rsidP="00DE3EBD" w:rsidRDefault="00E97E33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>İlgili Birimler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97E33" w:rsidR="00491829" w:rsidP="00DE3EBD" w:rsidRDefault="00E97E33">
            <w:pPr>
              <w:rPr>
                <w:rFonts w:cstheme="minorHAnsi"/>
                <w:sz w:val="22"/>
              </w:rPr>
            </w:pPr>
            <w:r w:rsidRPr="00E97E33">
              <w:rPr>
                <w:rFonts w:cstheme="minorHAnsi"/>
                <w:sz w:val="22"/>
              </w:rPr>
              <w:t>Memur</w:t>
            </w:r>
          </w:p>
          <w:p w:rsidRPr="00EE20AD" w:rsidR="00E97E33" w:rsidP="00DE3EBD" w:rsidRDefault="00E97E33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Şube Müdürü</w:t>
            </w:r>
          </w:p>
        </w:tc>
        <w:tc>
          <w:tcPr>
            <w:tcW w:w="2268" w:type="dxa"/>
          </w:tcPr>
          <w:p w:rsidRPr="00EE20AD" w:rsidR="00DE3EBD" w:rsidP="00DE3EBD" w:rsidRDefault="00DE3EBD">
            <w:pPr>
              <w:rPr>
                <w:rFonts w:cstheme="minorHAnsi"/>
                <w:sz w:val="24"/>
                <w:szCs w:val="24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4"/>
                <w:szCs w:val="24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 xml:space="preserve">4982 sayılı </w:t>
            </w:r>
            <w:r w:rsidR="00491829">
              <w:rPr>
                <w:rFonts w:cstheme="minorHAnsi"/>
                <w:sz w:val="22"/>
              </w:rPr>
              <w:t xml:space="preserve">Bilgi Edinme </w:t>
            </w:r>
            <w:r w:rsidRPr="00EE20AD">
              <w:rPr>
                <w:rFonts w:cstheme="minorHAnsi"/>
                <w:sz w:val="22"/>
              </w:rPr>
              <w:t>Kanun</w:t>
            </w:r>
            <w:r w:rsidR="00491829">
              <w:rPr>
                <w:rFonts w:cstheme="minorHAnsi"/>
                <w:sz w:val="22"/>
              </w:rPr>
              <w:t>u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 xml:space="preserve"> 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491829" w:rsidP="00491829" w:rsidRDefault="00491829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 xml:space="preserve">4982 sayılı </w:t>
            </w:r>
            <w:r>
              <w:rPr>
                <w:rFonts w:cstheme="minorHAnsi"/>
                <w:sz w:val="22"/>
              </w:rPr>
              <w:t xml:space="preserve">Bilgi Edinme </w:t>
            </w:r>
            <w:r w:rsidRPr="00EE20AD">
              <w:rPr>
                <w:rFonts w:cstheme="minorHAnsi"/>
                <w:sz w:val="22"/>
              </w:rPr>
              <w:t>Kanun</w:t>
            </w:r>
            <w:r>
              <w:rPr>
                <w:rFonts w:cstheme="minorHAnsi"/>
                <w:sz w:val="22"/>
              </w:rPr>
              <w:t>u</w:t>
            </w: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2"/>
              </w:rPr>
            </w:pPr>
          </w:p>
          <w:p w:rsidR="00491829" w:rsidP="00DE3EBD" w:rsidRDefault="00491829">
            <w:pPr>
              <w:rPr>
                <w:rFonts w:cstheme="minorHAnsi"/>
                <w:sz w:val="22"/>
              </w:rPr>
            </w:pPr>
          </w:p>
          <w:p w:rsidR="00491829" w:rsidP="00DE3EBD" w:rsidRDefault="00491829">
            <w:pPr>
              <w:rPr>
                <w:rFonts w:cstheme="minorHAnsi"/>
                <w:sz w:val="22"/>
              </w:rPr>
            </w:pPr>
          </w:p>
          <w:p w:rsidR="00491829" w:rsidP="00DE3EBD" w:rsidRDefault="00491829">
            <w:pPr>
              <w:rPr>
                <w:rFonts w:cstheme="minorHAnsi"/>
                <w:sz w:val="22"/>
              </w:rPr>
            </w:pPr>
          </w:p>
          <w:p w:rsidR="00491829" w:rsidP="00491829" w:rsidRDefault="00491829">
            <w:pPr>
              <w:rPr>
                <w:rFonts w:cstheme="minorHAnsi"/>
                <w:sz w:val="22"/>
              </w:rPr>
            </w:pPr>
            <w:r w:rsidRPr="00EE20AD">
              <w:rPr>
                <w:rFonts w:cstheme="minorHAnsi"/>
                <w:sz w:val="22"/>
              </w:rPr>
              <w:t xml:space="preserve">4982 sayılı </w:t>
            </w:r>
            <w:r>
              <w:rPr>
                <w:rFonts w:cstheme="minorHAnsi"/>
                <w:sz w:val="22"/>
              </w:rPr>
              <w:t xml:space="preserve">Bilgi Edinme </w:t>
            </w:r>
            <w:r w:rsidRPr="00EE20AD">
              <w:rPr>
                <w:rFonts w:cstheme="minorHAnsi"/>
                <w:sz w:val="22"/>
              </w:rPr>
              <w:t>Kanun</w:t>
            </w:r>
            <w:r>
              <w:rPr>
                <w:rFonts w:cstheme="minorHAnsi"/>
                <w:sz w:val="22"/>
              </w:rPr>
              <w:t>u</w:t>
            </w:r>
          </w:p>
          <w:p w:rsidRPr="00EE20AD" w:rsidR="00491829" w:rsidP="00491829" w:rsidRDefault="00491829">
            <w:pPr>
              <w:rPr>
                <w:rFonts w:cstheme="minorHAnsi"/>
                <w:sz w:val="22"/>
              </w:rPr>
            </w:pPr>
          </w:p>
          <w:p w:rsidRPr="00EE20AD" w:rsidR="00DE3EBD" w:rsidP="00DE3EBD" w:rsidRDefault="00DE3EBD">
            <w:pPr>
              <w:rPr>
                <w:rFonts w:cstheme="minorHAnsi"/>
                <w:sz w:val="24"/>
                <w:szCs w:val="24"/>
              </w:rPr>
            </w:pPr>
            <w:r w:rsidRPr="00EE20AD">
              <w:rPr>
                <w:rFonts w:cstheme="minorHAnsi"/>
                <w:sz w:val="22"/>
              </w:rPr>
              <w:t>Resmi Yazışmalarda Uygulanacak Usul ve Esaslar</w:t>
            </w:r>
          </w:p>
        </w:tc>
      </w:tr>
    </w:tbl>
    <w:p w:rsidRPr="00DE3EBD" w:rsidR="00B03CA3" w:rsidP="00DE3EBD" w:rsidRDefault="00B03CA3"/>
    <w:sectPr w:rsidRPr="00DE3EBD" w:rsidR="00B03CA3" w:rsidSect="00FD3F20">
      <w:footerReference r:id="R35874762b5004d4f"/>
      <w:headerReference w:type="default" r:id="rId8"/>
      <w:footerReference w:type="default" r:id="rId9"/>
      <w:pgSz w:w="11906" w:h="16838"/>
      <w:pgMar w:top="1417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577" w:rsidRDefault="008A0577">
      <w:pPr>
        <w:spacing w:after="0" w:line="240" w:lineRule="auto"/>
      </w:pPr>
      <w:r>
        <w:separator/>
      </w:r>
    </w:p>
  </w:endnote>
  <w:endnote w:type="continuationSeparator" w:id="0">
    <w:p w:rsidR="008A0577" w:rsidRDefault="008A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3544"/>
      <w:gridCol w:w="3544"/>
      <w:gridCol w:w="3544"/>
    </w:tblGrid>
    <w:tr w:rsidR="00E90CC1" w:rsidTr="006B1188">
      <w:trPr>
        <w:trHeight w:val="233"/>
      </w:trPr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6B1188">
      <w:trPr>
        <w:trHeight w:val="232"/>
      </w:trPr>
      <w:tc>
        <w:tcPr>
          <w:tcW w:w="3544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Fatma Emek Sezgin </w:t>
            <w:br/>
            <w:t>Bilgisayar İşletmeni</w:t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577" w:rsidRDefault="008A0577">
      <w:pPr>
        <w:spacing w:after="0" w:line="240" w:lineRule="auto"/>
      </w:pPr>
      <w:r>
        <w:separator/>
      </w:r>
    </w:p>
  </w:footnote>
  <w:footnote w:type="continuationSeparator" w:id="0">
    <w:p w:rsidR="008A0577" w:rsidRDefault="008A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843"/>
      <w:gridCol w:w="4990"/>
      <w:gridCol w:w="1842"/>
      <w:gridCol w:w="1957"/>
    </w:tblGrid>
    <w:tr w:rsidRPr="009C43D8" w:rsidR="00E90CC1" w:rsidTr="006B1188">
      <w:trPr>
        <w:cantSplit/>
        <w:trHeight w:val="491"/>
      </w:trPr>
      <w:tc>
        <w:tcPr>
          <w:tcW w:w="1843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İA/GS/08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24.09.2025</w:t>
          </w:r>
          <w:proofErr w:type="spellStart"/>
          <w:proofErr w:type="spellEnd"/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BİLGİ EDİNME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6B1188">
      <w:trPr>
        <w:cantSplit/>
        <w:trHeight w:val="491"/>
      </w:trPr>
      <w:tc>
        <w:tcPr>
          <w:tcW w:w="1843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57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29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3437B"/>
    <w:rsid w:val="002401F8"/>
    <w:rsid w:val="00244084"/>
    <w:rsid w:val="002473D0"/>
    <w:rsid w:val="00254202"/>
    <w:rsid w:val="00262C10"/>
    <w:rsid w:val="00274CA7"/>
    <w:rsid w:val="00275ABB"/>
    <w:rsid w:val="00296424"/>
    <w:rsid w:val="002A0DBE"/>
    <w:rsid w:val="002A6F80"/>
    <w:rsid w:val="002B7E83"/>
    <w:rsid w:val="002D517B"/>
    <w:rsid w:val="002E11C8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1829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12A3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1188"/>
    <w:rsid w:val="006B3DEE"/>
    <w:rsid w:val="006C2779"/>
    <w:rsid w:val="006C408A"/>
    <w:rsid w:val="006D3642"/>
    <w:rsid w:val="006D798E"/>
    <w:rsid w:val="006F229A"/>
    <w:rsid w:val="006F2682"/>
    <w:rsid w:val="00710DA9"/>
    <w:rsid w:val="00716A8F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66731"/>
    <w:rsid w:val="0077052A"/>
    <w:rsid w:val="00772DD8"/>
    <w:rsid w:val="0077313C"/>
    <w:rsid w:val="00776679"/>
    <w:rsid w:val="00781DD0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66D3"/>
    <w:rsid w:val="00837887"/>
    <w:rsid w:val="00847C90"/>
    <w:rsid w:val="00861E3D"/>
    <w:rsid w:val="008664AB"/>
    <w:rsid w:val="00866A52"/>
    <w:rsid w:val="00870BD0"/>
    <w:rsid w:val="0087348E"/>
    <w:rsid w:val="008A0577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2318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476D2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CDD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B4C20"/>
    <w:rsid w:val="00DC5758"/>
    <w:rsid w:val="00DD5403"/>
    <w:rsid w:val="00DD5D3B"/>
    <w:rsid w:val="00DE1A4A"/>
    <w:rsid w:val="00DE3EBD"/>
    <w:rsid w:val="00DF1769"/>
    <w:rsid w:val="00E1086B"/>
    <w:rsid w:val="00E11B0F"/>
    <w:rsid w:val="00E169C8"/>
    <w:rsid w:val="00E20C0E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97E33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3F20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424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DE3E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5874762b5004d4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AA43-F830-459E-AEA2-5EF4027A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BİLGİ EDİNME İŞ AKIŞI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 SAVAŞ</dc:creator>
  <cp:lastModifiedBy>FATMA EMEK</cp:lastModifiedBy>
  <cp:revision>2</cp:revision>
  <cp:lastPrinted>2017-12-22T12:22:00Z</cp:lastPrinted>
  <dcterms:created xsi:type="dcterms:W3CDTF">2025-09-17T13:26:00Z</dcterms:created>
  <dcterms:modified xsi:type="dcterms:W3CDTF">2025-09-17T13:26:00Z</dcterms:modified>
</cp:coreProperties>
</file>